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77" w:rsidRPr="00777749" w:rsidRDefault="00E135F1" w:rsidP="006B7777">
      <w:pPr>
        <w:ind w:hanging="1134"/>
        <w:rPr>
          <w:rFonts w:ascii="AntennaCond-Medium" w:hAnsi="AntennaCond-Medium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19" behindDoc="0" locked="0" layoutInCell="1" allowOverlap="1" wp14:anchorId="22E3292E">
            <wp:simplePos x="0" y="0"/>
            <wp:positionH relativeFrom="margin">
              <wp:posOffset>-899795</wp:posOffset>
            </wp:positionH>
            <wp:positionV relativeFrom="margin">
              <wp:posOffset>-666750</wp:posOffset>
            </wp:positionV>
            <wp:extent cx="7566660" cy="10688320"/>
            <wp:effectExtent l="0" t="0" r="0" b="0"/>
            <wp:wrapSquare wrapText="bothSides"/>
            <wp:docPr id="3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8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63892951">
                <wp:simplePos x="0" y="0"/>
                <wp:positionH relativeFrom="column">
                  <wp:posOffset>-614045</wp:posOffset>
                </wp:positionH>
                <wp:positionV relativeFrom="paragraph">
                  <wp:posOffset>-8087360</wp:posOffset>
                </wp:positionV>
                <wp:extent cx="7013575" cy="1962150"/>
                <wp:effectExtent l="0" t="0" r="0" b="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13575" cy="1962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AB5" w:rsidRPr="00984E05" w:rsidRDefault="00E36AB5" w:rsidP="0014089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Um ein Bild einzufügen, bitte folgende Schritte gehen: </w:t>
                            </w:r>
                          </w:p>
                          <w:p w:rsidR="00E36AB5" w:rsidRPr="00984E05" w:rsidRDefault="00E36AB5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Rechteck anklicken</w:t>
                            </w:r>
                          </w:p>
                          <w:p w:rsidR="00E36AB5" w:rsidRPr="00984E05" w:rsidRDefault="00140890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Über </w:t>
                            </w:r>
                            <w:r w:rsidRPr="00984E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Formformat</w:t>
                            </w: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 w:rsidRPr="00984E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Bild- oder Texturfüllung</w:t>
                            </w: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&gt; </w:t>
                            </w:r>
                            <w:r w:rsidRPr="00984E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Einfügen</w:t>
                            </w:r>
                          </w:p>
                          <w:p w:rsidR="00140890" w:rsidRPr="00984E05" w:rsidRDefault="00140890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Bild auswählen</w:t>
                            </w:r>
                          </w:p>
                          <w:p w:rsidR="00140890" w:rsidRPr="00984E05" w:rsidRDefault="00140890" w:rsidP="00140890">
                            <w:pPr>
                              <w:pStyle w:val="Listenabsatz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Hinweis: Am besten funktioniert ein Bild im Querformat</w:t>
                            </w:r>
                          </w:p>
                          <w:p w:rsidR="00140890" w:rsidRPr="00984E05" w:rsidRDefault="00140890" w:rsidP="00140890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Anschließend diesen Text löschen, damit er nicht über dem Bild liegt</w:t>
                            </w:r>
                          </w:p>
                          <w:p w:rsidR="00D35D1F" w:rsidRPr="00984E05" w:rsidRDefault="00D35D1F" w:rsidP="00D35D1F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35D1F" w:rsidRPr="00984E05" w:rsidRDefault="00D35D1F" w:rsidP="00D35D1F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Falls Sie kein Bild einfügen möchten, können Sie dieses Rechteck einfach löschen.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52000" tIns="45720" rIns="91440" bIns="43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92951" id="Rechteck 30" o:spid="_x0000_s1026" style="position:absolute;margin-left:-48.35pt;margin-top:-636.8pt;width:552.25pt;height:154.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" filled="f" stroked="f" strokeweight="1pt">
                <v:textbox inset="32mm,,,12mm">
                  <w:txbxContent>
                    <w:p w:rsidR="00E36AB5" w:rsidRPr="00984E05" w:rsidRDefault="00E36AB5" w:rsidP="0014089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Um ein Bild einzufügen, bitte folgende Schritte gehen: </w:t>
                      </w:r>
                    </w:p>
                    <w:p w:rsidR="00E36AB5" w:rsidRPr="00984E05" w:rsidRDefault="00E36AB5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Rechteck anklicken</w:t>
                      </w:r>
                    </w:p>
                    <w:p w:rsidR="00E36AB5" w:rsidRPr="00984E05" w:rsidRDefault="00140890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Über </w:t>
                      </w:r>
                      <w:r w:rsidRPr="00984E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Formformat</w:t>
                      </w: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&gt; </w:t>
                      </w:r>
                      <w:r w:rsidRPr="00984E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Bild- oder Texturfüllung</w:t>
                      </w: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&gt; </w:t>
                      </w:r>
                      <w:r w:rsidRPr="00984E0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Einfügen</w:t>
                      </w:r>
                    </w:p>
                    <w:p w:rsidR="00140890" w:rsidRPr="00984E05" w:rsidRDefault="00140890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Bild auswählen</w:t>
                      </w:r>
                    </w:p>
                    <w:p w:rsidR="00140890" w:rsidRPr="00984E05" w:rsidRDefault="00140890" w:rsidP="00140890">
                      <w:pPr>
                        <w:pStyle w:val="Listenabsatz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Hinweis: Am besten funktioniert ein Bild im Querformat</w:t>
                      </w:r>
                    </w:p>
                    <w:p w:rsidR="00140890" w:rsidRPr="00984E05" w:rsidRDefault="00140890" w:rsidP="00140890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Anschließend diesen Text löschen, damit er nicht über dem Bild liegt</w:t>
                      </w:r>
                    </w:p>
                    <w:p w:rsidR="00D35D1F" w:rsidRPr="00984E05" w:rsidRDefault="00D35D1F" w:rsidP="00D35D1F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35D1F" w:rsidRPr="00984E05" w:rsidRDefault="00D35D1F" w:rsidP="00D35D1F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Falls Sie kein Bild einfügen möchten, können Sie dieses Rechteck einfach löschen.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2" behindDoc="0" locked="0" layoutInCell="1" allowOverlap="1" wp14:anchorId="763F51D7">
                <wp:simplePos x="0" y="0"/>
                <wp:positionH relativeFrom="column">
                  <wp:posOffset>1919605</wp:posOffset>
                </wp:positionH>
                <wp:positionV relativeFrom="paragraph">
                  <wp:posOffset>2439670</wp:posOffset>
                </wp:positionV>
                <wp:extent cx="3608070" cy="2226310"/>
                <wp:effectExtent l="0" t="0" r="0" b="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8070" cy="2226310"/>
                          <a:chOff x="0" y="0"/>
                          <a:chExt cx="3608070" cy="2226310"/>
                        </a:xfrm>
                      </wpg:grpSpPr>
                      <wpg:grpSp>
                        <wpg:cNvPr id="27" name="Gruppieren 21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608070" cy="2226310"/>
                            <a:chOff x="0" y="-12702"/>
                            <a:chExt cx="3608070" cy="2227191"/>
                          </a:xfrm>
                        </wpg:grpSpPr>
                        <wps:wsp>
                          <wps:cNvPr id="32" name="Textfeld 32"/>
                          <wps:cNvSpPr txBox="1">
                            <a:spLocks noChangeArrowheads="1"/>
                          </wps:cNvSpPr>
                          <wps:spPr>
                            <a:xfrm>
                              <a:off x="0" y="-12702"/>
                              <a:ext cx="3608070" cy="2520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96965" w:rsidRPr="007B2E23" w:rsidRDefault="00396965" w:rsidP="0039696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7B2E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feld 33"/>
                          <wps:cNvSpPr txBox="1">
                            <a:spLocks noChangeArrowheads="1"/>
                          </wps:cNvSpPr>
                          <wps:spPr>
                            <a:xfrm>
                              <a:off x="0" y="256139"/>
                              <a:ext cx="3608070" cy="243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96965" w:rsidRPr="007B2E23" w:rsidRDefault="00396965" w:rsidP="0039696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7B2E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BRANCHE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feld 34"/>
                          <wps:cNvSpPr txBox="1">
                            <a:spLocks noChangeArrowheads="1"/>
                          </wps:cNvSpPr>
                          <wps:spPr>
                            <a:xfrm>
                              <a:off x="0" y="519345"/>
                              <a:ext cx="3608070" cy="2362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96965" w:rsidRPr="007B2E23" w:rsidRDefault="00396965" w:rsidP="0039696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7B2E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KONTAKT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feld 35"/>
                          <wps:cNvSpPr txBox="1">
                            <a:spLocks noChangeArrowheads="1"/>
                          </wps:cNvSpPr>
                          <wps:spPr>
                            <a:xfrm>
                              <a:off x="0" y="1690020"/>
                              <a:ext cx="3608070" cy="2520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96965" w:rsidRPr="001B74B6" w:rsidRDefault="00396965" w:rsidP="00396965">
                                <w:pP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7B2E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feld 36"/>
                          <wps:cNvSpPr txBox="1">
                            <a:spLocks noChangeArrowheads="1"/>
                          </wps:cNvSpPr>
                          <wps:spPr>
                            <a:xfrm>
                              <a:off x="0" y="1962394"/>
                              <a:ext cx="3608070" cy="2520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96965" w:rsidRPr="007B2E23" w:rsidRDefault="00396965" w:rsidP="00396965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7B2E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feld 22"/>
                        <wps:cNvSpPr txBox="1">
                          <a:spLocks noChangeArrowheads="1"/>
                        </wps:cNvSpPr>
                        <wps:spPr>
                          <a:xfrm>
                            <a:off x="0" y="971550"/>
                            <a:ext cx="3608070" cy="2514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1503" w:rsidRPr="007B2E23" w:rsidRDefault="00C41503" w:rsidP="00C4150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(GEPLANTER) UNTERNEHMENSNAME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3"/>
                        <wps:cNvSpPr txBox="1">
                          <a:spLocks noChangeArrowheads="1"/>
                        </wps:cNvSpPr>
                        <wps:spPr>
                          <a:xfrm>
                            <a:off x="0" y="1238250"/>
                            <a:ext cx="3608070" cy="2514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D5460" w:rsidRPr="007B2E23" w:rsidRDefault="004D5460" w:rsidP="004D546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EVTL. CLAIM/UNTERZEILE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F51D7" id="Gruppieren 26" o:spid="_x0000_s1027" style="position:absolute;margin-left:151.15pt;margin-top:192.1pt;width:284.1pt;height:175.3pt;z-index:22" coordsize="36080,2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">
                <v:group id="Gruppieren 21" o:spid="_x0000_s1028" style="position:absolute;width:36080;height:22263" coordorigin=",-127" coordsize="36080,2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2" o:spid="_x0000_s1029" type="#_x0000_t202" style="position:absolute;top:-127;width:360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j2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AP/Uj2xQAAANsAAAAP&#10;AAAAAAAAAAAAAAAAAAcCAABkcnMvZG93bnJldi54bWxQSwUGAAAAAAMAAwC3AAAA+QIAAAAA&#10;" fillcolor="window" stroked="f" strokeweight=".5pt">
                    <v:textbox>
                      <w:txbxContent>
                        <w:p w:rsidR="00396965" w:rsidRPr="007B2E23" w:rsidRDefault="00396965" w:rsidP="0039696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2E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feld 33" o:spid="_x0000_s1030" type="#_x0000_t202" style="position:absolute;top:2561;width:360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  <v:textbox>
                      <w:txbxContent>
                        <w:p w:rsidR="00396965" w:rsidRPr="007B2E23" w:rsidRDefault="00396965" w:rsidP="0039696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2E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BRANCHE</w:t>
                          </w:r>
                        </w:p>
                      </w:txbxContent>
                    </v:textbox>
                  </v:shape>
                  <v:shape id="Textfeld 34" o:spid="_x0000_s1031" type="#_x0000_t202" style="position:absolute;top:5193;width:360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<v:textbox>
                      <w:txbxContent>
                        <w:p w:rsidR="00396965" w:rsidRPr="007B2E23" w:rsidRDefault="00396965" w:rsidP="0039696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2E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KONTAKT</w:t>
                          </w:r>
                        </w:p>
                      </w:txbxContent>
                    </v:textbox>
                  </v:shape>
                  <v:shape id="Textfeld 35" o:spid="_x0000_s1032" type="#_x0000_t202" style="position:absolute;top:16900;width:3608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CCxgAAANsAAAAPAAAAZHJzL2Rvd25yZXYueG1sRI9Ba8JA&#10;FITvQv/D8gre6qaVFo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gBTQgsYAAADbAAAA&#10;DwAAAAAAAAAAAAAAAAAHAgAAZHJzL2Rvd25yZXYueG1sUEsFBgAAAAADAAMAtwAAAPoCAAAAAA==&#10;" fillcolor="window" stroked="f" strokeweight=".5pt">
                    <v:textbox>
                      <w:txbxContent>
                        <w:p w:rsidR="00396965" w:rsidRPr="001B74B6" w:rsidRDefault="00396965" w:rsidP="00396965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B2E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DATUM</w:t>
                          </w:r>
                        </w:p>
                      </w:txbxContent>
                    </v:textbox>
                  </v:shape>
                  <v:shape id="Textfeld 36" o:spid="_x0000_s1033" type="#_x0000_t202" style="position:absolute;top:19623;width:3608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71xQAAANsAAAAPAAAAZHJzL2Rvd25yZXYueG1sRI9Ba8JA&#10;FITvBf/D8gRvdWML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Bwxk71xQAAANsAAAAP&#10;AAAAAAAAAAAAAAAAAAcCAABkcnMvZG93bnJldi54bWxQSwUGAAAAAAMAAwC3AAAA+QIAAAAA&#10;" fillcolor="window" stroked="f" strokeweight=".5pt">
                    <v:textbox>
                      <w:txbxContent>
                        <w:p w:rsidR="00396965" w:rsidRPr="007B2E23" w:rsidRDefault="00396965" w:rsidP="0039696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2E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DATUM</w:t>
                          </w:r>
                        </w:p>
                      </w:txbxContent>
                    </v:textbox>
                  </v:shape>
                </v:group>
                <v:shape id="Textfeld 22" o:spid="_x0000_s1034" type="#_x0000_t202" style="position:absolute;top:9715;width:360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<v:textbox>
                    <w:txbxContent>
                      <w:p w:rsidR="00C41503" w:rsidRPr="007B2E23" w:rsidRDefault="00C41503" w:rsidP="00C4150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(GEPLANTER) UNTERNEHMENSNAME</w:t>
                        </w:r>
                      </w:p>
                    </w:txbxContent>
                  </v:textbox>
                </v:shape>
                <v:shape id="Textfeld 23" o:spid="_x0000_s1035" type="#_x0000_t202" style="position:absolute;top:12382;width:360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<v:textbox>
                    <w:txbxContent>
                      <w:p w:rsidR="004D5460" w:rsidRPr="007B2E23" w:rsidRDefault="004D5460" w:rsidP="004D546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EVTL. CLAIM/UNTERZEILE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59FE071B">
                <wp:simplePos x="0" y="0"/>
                <wp:positionH relativeFrom="column">
                  <wp:posOffset>2021840</wp:posOffset>
                </wp:positionH>
                <wp:positionV relativeFrom="paragraph">
                  <wp:posOffset>-2034540</wp:posOffset>
                </wp:positionV>
                <wp:extent cx="3608070" cy="251460"/>
                <wp:effectExtent l="0" t="0" r="0" b="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0807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3F5F" w:rsidRPr="007B2E23" w:rsidRDefault="00D03F5F" w:rsidP="00D03F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2E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EVTL. CLAIM/UNTERZEILE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E071B" id="Textfeld 25" o:spid="_x0000_s1036" type="#_x0000_t202" style="position:absolute;margin-left:159.2pt;margin-top:-160.2pt;width:284.1pt;height:19.8pt;z-index: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" fillcolor="window" stroked="f" strokeweight=".5pt">
                <v:textbox>
                  <w:txbxContent>
                    <w:p w:rsidR="00D03F5F" w:rsidRPr="007B2E23" w:rsidRDefault="00D03F5F" w:rsidP="00D03F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2E23">
                        <w:rPr>
                          <w:rFonts w:ascii="Arial" w:hAnsi="Arial" w:cs="Arial"/>
                          <w:sz w:val="18"/>
                          <w:szCs w:val="18"/>
                        </w:rPr>
                        <w:t>EVTL. CLAIM/UNTERZEILE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1F186057">
                <wp:simplePos x="0" y="0"/>
                <wp:positionH relativeFrom="column">
                  <wp:posOffset>2021840</wp:posOffset>
                </wp:positionH>
                <wp:positionV relativeFrom="paragraph">
                  <wp:posOffset>-2304415</wp:posOffset>
                </wp:positionV>
                <wp:extent cx="3608070" cy="251460"/>
                <wp:effectExtent l="0" t="0" r="0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0807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3F5F" w:rsidRPr="007B2E23" w:rsidRDefault="00D03F5F" w:rsidP="00D03F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2E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(GEPLANTER) UNTERNEHMENSNAME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6057" id="Textfeld 24" o:spid="_x0000_s1037" type="#_x0000_t202" style="position:absolute;margin-left:159.2pt;margin-top:-181.45pt;width:284.1pt;height:19.8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" fillcolor="window" stroked="f" strokeweight=".5pt">
                <v:textbox>
                  <w:txbxContent>
                    <w:p w:rsidR="00D03F5F" w:rsidRPr="007B2E23" w:rsidRDefault="00D03F5F" w:rsidP="00D03F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2E23">
                        <w:rPr>
                          <w:rFonts w:ascii="Arial" w:hAnsi="Arial" w:cs="Arial"/>
                          <w:sz w:val="18"/>
                          <w:szCs w:val="18"/>
                        </w:rPr>
                        <w:t>(GEPLANTER) UNTERNEHMENSNAME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4" behindDoc="0" locked="0" layoutInCell="1" allowOverlap="1" wp14:anchorId="5051023A">
                <wp:simplePos x="0" y="0"/>
                <wp:positionH relativeFrom="column">
                  <wp:posOffset>2019935</wp:posOffset>
                </wp:positionH>
                <wp:positionV relativeFrom="paragraph">
                  <wp:posOffset>-3270885</wp:posOffset>
                </wp:positionV>
                <wp:extent cx="3608070" cy="2226310"/>
                <wp:effectExtent l="0" t="0" r="0" b="0"/>
                <wp:wrapNone/>
                <wp:docPr id="23" name="Gruppier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8070" cy="2226310"/>
                          <a:chOff x="0" y="-12702"/>
                          <a:chExt cx="3608070" cy="2227191"/>
                        </a:xfrm>
                      </wpg:grpSpPr>
                      <wps:wsp>
                        <wps:cNvPr id="37" name="Textfeld 37"/>
                        <wps:cNvSpPr txBox="1">
                          <a:spLocks noChangeArrowheads="1"/>
                        </wps:cNvSpPr>
                        <wps:spPr>
                          <a:xfrm>
                            <a:off x="0" y="-12702"/>
                            <a:ext cx="3608070" cy="2520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3F5F" w:rsidRPr="007B2E23" w:rsidRDefault="00D03F5F" w:rsidP="00D03F5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>
                          <a:spLocks noChangeArrowheads="1"/>
                        </wps:cNvSpPr>
                        <wps:spPr>
                          <a:xfrm>
                            <a:off x="0" y="256139"/>
                            <a:ext cx="3608070" cy="2438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3F5F" w:rsidRPr="007B2E23" w:rsidRDefault="00D03F5F" w:rsidP="00D03F5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BRANCHE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feld 39"/>
                        <wps:cNvSpPr txBox="1">
                          <a:spLocks noChangeArrowheads="1"/>
                        </wps:cNvSpPr>
                        <wps:spPr>
                          <a:xfrm>
                            <a:off x="0" y="519345"/>
                            <a:ext cx="3608070" cy="236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3F5F" w:rsidRPr="007B2E23" w:rsidRDefault="00D03F5F" w:rsidP="00D03F5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feld 40"/>
                        <wps:cNvSpPr txBox="1">
                          <a:spLocks noChangeArrowheads="1"/>
                        </wps:cNvSpPr>
                        <wps:spPr>
                          <a:xfrm>
                            <a:off x="0" y="1690020"/>
                            <a:ext cx="3608070" cy="2520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3F5F" w:rsidRPr="001B74B6" w:rsidRDefault="00D03F5F" w:rsidP="00D03F5F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feld 41"/>
                        <wps:cNvSpPr txBox="1">
                          <a:spLocks noChangeArrowheads="1"/>
                        </wps:cNvSpPr>
                        <wps:spPr>
                          <a:xfrm>
                            <a:off x="0" y="1962394"/>
                            <a:ext cx="3608070" cy="2520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3F5F" w:rsidRPr="007B2E23" w:rsidRDefault="00D03F5F" w:rsidP="00D03F5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7B2E2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1023A" id="Gruppieren 23" o:spid="_x0000_s1038" style="position:absolute;margin-left:159.05pt;margin-top:-257.55pt;width:284.1pt;height:175.3pt;z-index:24;mso-width-relative:margin;mso-height-relative:margin" coordorigin=",-127" coordsize="36080,2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">
                <v:shape id="Textfeld 37" o:spid="_x0000_s1039" type="#_x0000_t202" style="position:absolute;top:-127;width:360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<v:textbox>
                    <w:txbxContent>
                      <w:p w:rsidR="00D03F5F" w:rsidRPr="007B2E23" w:rsidRDefault="00D03F5F" w:rsidP="00D03F5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NAME</w:t>
                        </w:r>
                      </w:p>
                    </w:txbxContent>
                  </v:textbox>
                </v:shape>
                <v:shape id="Textfeld 38" o:spid="_x0000_s1040" type="#_x0000_t202" style="position:absolute;top:2561;width:3608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8c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BuFX8cwgAAANsAAAAPAAAA&#10;AAAAAAAAAAAAAAcCAABkcnMvZG93bnJldi54bWxQSwUGAAAAAAMAAwC3AAAA9gIAAAAA&#10;" fillcolor="window" stroked="f" strokeweight=".5pt">
                  <v:textbox>
                    <w:txbxContent>
                      <w:p w:rsidR="00D03F5F" w:rsidRPr="007B2E23" w:rsidRDefault="00D03F5F" w:rsidP="00D03F5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BRANCHE</w:t>
                        </w:r>
                      </w:p>
                    </w:txbxContent>
                  </v:textbox>
                </v:shape>
                <v:shape id="Textfeld 39" o:spid="_x0000_s1041" type="#_x0000_t202" style="position:absolute;top:5193;width:360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H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AVnah8YAAADbAAAA&#10;DwAAAAAAAAAAAAAAAAAHAgAAZHJzL2Rvd25yZXYueG1sUEsFBgAAAAADAAMAtwAAAPoCAAAAAA==&#10;" fillcolor="window" stroked="f" strokeweight=".5pt">
                  <v:textbox>
                    <w:txbxContent>
                      <w:p w:rsidR="00D03F5F" w:rsidRPr="007B2E23" w:rsidRDefault="00D03F5F" w:rsidP="00D03F5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KONTAKT</w:t>
                        </w:r>
                      </w:p>
                    </w:txbxContent>
                  </v:textbox>
                </v:shape>
                <v:shape id="Textfeld 40" o:spid="_x0000_s1042" type="#_x0000_t202" style="position:absolute;top:16900;width:3608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<v:textbox>
                    <w:txbxContent>
                      <w:p w:rsidR="00D03F5F" w:rsidRPr="001B74B6" w:rsidRDefault="00D03F5F" w:rsidP="00D03F5F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feld 41" o:spid="_x0000_s1043" type="#_x0000_t202" style="position:absolute;top:19623;width:3608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<v:textbox>
                    <w:txbxContent>
                      <w:p w:rsidR="00D03F5F" w:rsidRPr="007B2E23" w:rsidRDefault="00D03F5F" w:rsidP="00D03F5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7B2E2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67E1" w:rsidRPr="00777749" w:rsidRDefault="00B467E1" w:rsidP="00A51890">
      <w:pPr>
        <w:rPr>
          <w:rFonts w:ascii="AntennaCond-Medium" w:hAnsi="AntennaCond-Medium"/>
        </w:rPr>
      </w:pPr>
    </w:p>
    <w:p w:rsidR="00DA0ED7" w:rsidRDefault="00DA0ED7" w:rsidP="00DA0ED7">
      <w:pPr>
        <w:widowControl w:val="0"/>
        <w:tabs>
          <w:tab w:val="left" w:pos="709"/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D5460">
        <w:rPr>
          <w:rFonts w:ascii="Arial" w:hAnsi="Arial" w:cs="Arial"/>
          <w:b/>
          <w:sz w:val="28"/>
          <w:szCs w:val="28"/>
        </w:rPr>
        <w:t>Inhaltsübersicht</w:t>
      </w:r>
    </w:p>
    <w:p w:rsidR="004D5460" w:rsidRPr="004D5460" w:rsidRDefault="004D5460" w:rsidP="00DA0ED7">
      <w:pPr>
        <w:widowControl w:val="0"/>
        <w:tabs>
          <w:tab w:val="left" w:pos="709"/>
          <w:tab w:val="left" w:leader="dot" w:pos="8931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DA0ED7" w:rsidRPr="004D5460" w:rsidRDefault="00DA0ED7" w:rsidP="00DA0ED7">
      <w:pPr>
        <w:widowControl w:val="0"/>
        <w:tabs>
          <w:tab w:val="left" w:pos="709"/>
          <w:tab w:val="left" w:leader="dot" w:pos="8931"/>
        </w:tabs>
        <w:autoSpaceDE w:val="0"/>
        <w:autoSpaceDN w:val="0"/>
        <w:adjustRightInd w:val="0"/>
        <w:rPr>
          <w:rFonts w:ascii="Arial" w:hAnsi="Arial" w:cs="Arial"/>
        </w:rPr>
      </w:pPr>
    </w:p>
    <w:p w:rsidR="00DA0ED7" w:rsidRPr="004D5460" w:rsidRDefault="00DA0ED7" w:rsidP="00DA0ED7">
      <w:pPr>
        <w:pStyle w:val="Verzeichnis1"/>
        <w:rPr>
          <w:rStyle w:val="Hyperlink"/>
          <w:sz w:val="24"/>
          <w:szCs w:val="24"/>
        </w:rPr>
      </w:pPr>
      <w:r w:rsidRPr="004D5460">
        <w:rPr>
          <w:sz w:val="24"/>
          <w:szCs w:val="24"/>
        </w:rPr>
        <w:fldChar w:fldCharType="begin"/>
      </w:r>
      <w:r w:rsidRPr="004D5460">
        <w:rPr>
          <w:sz w:val="24"/>
          <w:szCs w:val="24"/>
        </w:rPr>
        <w:instrText xml:space="preserve"> TOC \o "1-3" \h \z \u </w:instrText>
      </w:r>
      <w:r w:rsidRPr="004D5460">
        <w:rPr>
          <w:sz w:val="24"/>
          <w:szCs w:val="24"/>
        </w:rPr>
        <w:fldChar w:fldCharType="separate"/>
      </w:r>
      <w:hyperlink w:anchor="_Toc75963479" w:history="1">
        <w:r w:rsidRPr="004D5460">
          <w:rPr>
            <w:rStyle w:val="Hyperlink"/>
            <w:sz w:val="24"/>
            <w:szCs w:val="24"/>
          </w:rPr>
          <w:t>1.</w:t>
        </w:r>
        <w:r w:rsidRPr="004D5460">
          <w:rPr>
            <w:b w:val="0"/>
            <w:sz w:val="24"/>
            <w:szCs w:val="24"/>
            <w:shd w:val="clear" w:color="auto" w:fill="auto"/>
          </w:rPr>
          <w:tab/>
        </w:r>
        <w:r w:rsidRPr="004D5460">
          <w:rPr>
            <w:rStyle w:val="Hyperlink"/>
            <w:sz w:val="24"/>
            <w:szCs w:val="24"/>
          </w:rPr>
          <w:t>Zusammenfassung</w:t>
        </w:r>
        <w:r w:rsidRPr="004D5460">
          <w:rPr>
            <w:webHidden/>
            <w:sz w:val="24"/>
            <w:szCs w:val="24"/>
          </w:rPr>
          <w:tab/>
        </w:r>
        <w:r w:rsidRPr="004D5460">
          <w:rPr>
            <w:webHidden/>
            <w:sz w:val="24"/>
            <w:szCs w:val="24"/>
          </w:rPr>
          <w:fldChar w:fldCharType="begin"/>
        </w:r>
        <w:r w:rsidRPr="004D5460">
          <w:rPr>
            <w:webHidden/>
            <w:sz w:val="24"/>
            <w:szCs w:val="24"/>
          </w:rPr>
          <w:instrText xml:space="preserve"> PAGEREF _Toc75963479 \h </w:instrText>
        </w:r>
        <w:r w:rsidRPr="004D5460">
          <w:rPr>
            <w:webHidden/>
            <w:sz w:val="24"/>
            <w:szCs w:val="24"/>
          </w:rPr>
        </w:r>
        <w:r w:rsidRPr="004D5460">
          <w:rPr>
            <w:webHidden/>
            <w:sz w:val="24"/>
            <w:szCs w:val="24"/>
          </w:rPr>
          <w:fldChar w:fldCharType="separate"/>
        </w:r>
        <w:r w:rsidR="00E135F1">
          <w:rPr>
            <w:webHidden/>
            <w:sz w:val="24"/>
            <w:szCs w:val="24"/>
          </w:rPr>
          <w:t>3</w:t>
        </w:r>
        <w:r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DA0ED7">
      <w:pPr>
        <w:pStyle w:val="Verzeichnis1"/>
        <w:rPr>
          <w:rStyle w:val="Hyperlink"/>
          <w:sz w:val="24"/>
          <w:szCs w:val="24"/>
        </w:rPr>
      </w:pPr>
      <w:hyperlink w:anchor="_Toc75963480" w:history="1">
        <w:r w:rsidR="00DA0ED7" w:rsidRPr="004D5460">
          <w:rPr>
            <w:rStyle w:val="Hyperlink"/>
            <w:sz w:val="24"/>
            <w:szCs w:val="24"/>
          </w:rPr>
          <w:t>2.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Geschäftsidee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_Toc75963480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4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81" w:history="1">
        <w:r w:rsidR="00DA0ED7" w:rsidRPr="004D5460">
          <w:rPr>
            <w:rStyle w:val="Hyperlink"/>
          </w:rPr>
          <w:t>2.1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Darstellung des Produktes / der Dienstleistung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_Toc75963481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4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82" w:history="1">
        <w:r w:rsidR="00DA0ED7" w:rsidRPr="004D5460">
          <w:rPr>
            <w:rStyle w:val="Hyperlink"/>
          </w:rPr>
          <w:t>2.2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Beschreibung des Kund*innen-Nutzen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_Toc75963482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4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83" w:history="1">
        <w:r w:rsidR="00DA0ED7" w:rsidRPr="004D5460">
          <w:rPr>
            <w:rStyle w:val="Hyperlink"/>
          </w:rPr>
          <w:t>2.3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Kund*innen und Markt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_Toc75963483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5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286189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E2E89">
        <w:rPr>
          <w:rStyle w:val="Hyperlink"/>
          <w:sz w:val="21"/>
          <w:szCs w:val="21"/>
          <w:u w:val="none"/>
        </w:rPr>
        <w:tab/>
      </w:r>
      <w:hyperlink w:anchor="_Toc75963484" w:history="1">
        <w:r w:rsidR="00DA0ED7" w:rsidRPr="004D5460">
          <w:rPr>
            <w:rStyle w:val="Hyperlink"/>
            <w:sz w:val="21"/>
            <w:szCs w:val="21"/>
          </w:rPr>
          <w:t>Wer und wo ist Ihre Zielgruppe?</w:t>
        </w:r>
        <w:r w:rsidR="00DA0ED7" w:rsidRPr="004D5460">
          <w:rPr>
            <w:rStyle w:val="Hyperlink"/>
            <w:sz w:val="21"/>
            <w:szCs w:val="21"/>
          </w:rPr>
          <w:tab/>
        </w:r>
        <w:r w:rsidR="00DA0ED7" w:rsidRPr="004D5460">
          <w:rPr>
            <w:webHidden/>
            <w:sz w:val="21"/>
            <w:szCs w:val="21"/>
          </w:rPr>
          <w:fldChar w:fldCharType="begin"/>
        </w:r>
        <w:r w:rsidR="00DA0ED7" w:rsidRPr="004D5460">
          <w:rPr>
            <w:webHidden/>
            <w:sz w:val="21"/>
            <w:szCs w:val="21"/>
          </w:rPr>
          <w:instrText xml:space="preserve"> PAGEREF _Toc75963484 \h </w:instrText>
        </w:r>
        <w:r w:rsidR="00DA0ED7" w:rsidRPr="004D5460">
          <w:rPr>
            <w:webHidden/>
            <w:sz w:val="21"/>
            <w:szCs w:val="21"/>
          </w:rPr>
        </w:r>
        <w:r w:rsidR="00DA0ED7" w:rsidRPr="004D5460">
          <w:rPr>
            <w:webHidden/>
            <w:sz w:val="21"/>
            <w:szCs w:val="21"/>
          </w:rPr>
          <w:fldChar w:fldCharType="separate"/>
        </w:r>
        <w:r w:rsidR="00E135F1">
          <w:rPr>
            <w:webHidden/>
            <w:sz w:val="21"/>
            <w:szCs w:val="21"/>
          </w:rPr>
          <w:t>5</w:t>
        </w:r>
        <w:r w:rsidR="00DA0ED7" w:rsidRPr="004D5460">
          <w:rPr>
            <w:webHidden/>
            <w:sz w:val="21"/>
            <w:szCs w:val="21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E2E89">
        <w:rPr>
          <w:rStyle w:val="Hyperlink"/>
          <w:sz w:val="21"/>
          <w:szCs w:val="21"/>
          <w:u w:val="none"/>
        </w:rPr>
        <w:tab/>
      </w:r>
      <w:hyperlink w:anchor="_Toc75963485" w:history="1">
        <w:r w:rsidRPr="004D5460">
          <w:rPr>
            <w:rStyle w:val="Hyperlink"/>
            <w:sz w:val="21"/>
            <w:szCs w:val="21"/>
          </w:rPr>
          <w:t>Bedarf und Kaufverhalten der Kund*innen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_Toc75963485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E135F1">
          <w:rPr>
            <w:webHidden/>
            <w:sz w:val="21"/>
            <w:szCs w:val="21"/>
          </w:rPr>
          <w:t>5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:rsidR="00DA0ED7" w:rsidRPr="00AE2E89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E2E89">
        <w:rPr>
          <w:rStyle w:val="Hyperlink"/>
          <w:sz w:val="21"/>
          <w:szCs w:val="21"/>
          <w:u w:val="none"/>
        </w:rPr>
        <w:tab/>
      </w:r>
      <w:hyperlink w:anchor="_Toc75963486" w:history="1">
        <w:r w:rsidRPr="004D5460">
          <w:rPr>
            <w:rStyle w:val="Hyperlink"/>
            <w:sz w:val="21"/>
            <w:szCs w:val="21"/>
          </w:rPr>
          <w:t>Markt-/Branchenentwicklung und eigenes Marktpotenzial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_Toc75963486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E135F1">
          <w:rPr>
            <w:webHidden/>
            <w:sz w:val="21"/>
            <w:szCs w:val="21"/>
          </w:rPr>
          <w:t>5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87" w:history="1">
        <w:r w:rsidR="00DA0ED7" w:rsidRPr="004D5460">
          <w:rPr>
            <w:rStyle w:val="Hyperlink"/>
          </w:rPr>
          <w:t>2.4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Wettbewerb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_Toc75963487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E2E89">
        <w:rPr>
          <w:rStyle w:val="Hyperlink"/>
          <w:sz w:val="21"/>
          <w:szCs w:val="21"/>
          <w:u w:val="none"/>
        </w:rPr>
        <w:tab/>
      </w:r>
      <w:hyperlink w:anchor="_Toc75963488" w:history="1">
        <w:r w:rsidRPr="004D5460">
          <w:rPr>
            <w:rStyle w:val="Hyperlink"/>
            <w:sz w:val="21"/>
            <w:szCs w:val="21"/>
          </w:rPr>
          <w:t>Wettbewerbs-/Konkurrenzanalyse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_Toc75963488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E135F1">
          <w:rPr>
            <w:webHidden/>
            <w:sz w:val="21"/>
            <w:szCs w:val="21"/>
          </w:rPr>
          <w:t>6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DA0ED7" w:rsidP="00DA0ED7">
      <w:pPr>
        <w:pStyle w:val="Verzeichnis3"/>
        <w:tabs>
          <w:tab w:val="clear" w:pos="7371"/>
        </w:tabs>
        <w:rPr>
          <w:rStyle w:val="Hyperlink"/>
          <w:sz w:val="21"/>
          <w:szCs w:val="21"/>
        </w:rPr>
      </w:pPr>
      <w:r w:rsidRPr="00AE2E89">
        <w:rPr>
          <w:rStyle w:val="Hyperlink"/>
          <w:sz w:val="21"/>
          <w:szCs w:val="21"/>
          <w:u w:val="none"/>
        </w:rPr>
        <w:tab/>
      </w:r>
      <w:hyperlink w:anchor="_Toc75963489" w:history="1">
        <w:r w:rsidRPr="004D5460">
          <w:rPr>
            <w:rStyle w:val="Hyperlink"/>
            <w:sz w:val="21"/>
            <w:szCs w:val="21"/>
          </w:rPr>
          <w:t>Abgrenzung zum Wettbewerb (Wettbewerbsvorteile)</w:t>
        </w:r>
        <w:r w:rsidRPr="004D5460">
          <w:rPr>
            <w:webHidden/>
            <w:sz w:val="21"/>
            <w:szCs w:val="21"/>
          </w:rPr>
          <w:tab/>
        </w:r>
        <w:r w:rsidRPr="004D5460">
          <w:rPr>
            <w:webHidden/>
            <w:sz w:val="21"/>
            <w:szCs w:val="21"/>
          </w:rPr>
          <w:fldChar w:fldCharType="begin"/>
        </w:r>
        <w:r w:rsidRPr="004D5460">
          <w:rPr>
            <w:webHidden/>
            <w:sz w:val="21"/>
            <w:szCs w:val="21"/>
          </w:rPr>
          <w:instrText xml:space="preserve"> PAGEREF _Toc75963489 \h </w:instrText>
        </w:r>
        <w:r w:rsidRPr="004D5460">
          <w:rPr>
            <w:webHidden/>
            <w:sz w:val="21"/>
            <w:szCs w:val="21"/>
          </w:rPr>
        </w:r>
        <w:r w:rsidRPr="004D5460">
          <w:rPr>
            <w:webHidden/>
            <w:sz w:val="21"/>
            <w:szCs w:val="21"/>
          </w:rPr>
          <w:fldChar w:fldCharType="separate"/>
        </w:r>
        <w:r w:rsidR="00E135F1">
          <w:rPr>
            <w:webHidden/>
            <w:sz w:val="21"/>
            <w:szCs w:val="21"/>
          </w:rPr>
          <w:t>6</w:t>
        </w:r>
        <w:r w:rsidRPr="004D5460">
          <w:rPr>
            <w:webHidden/>
            <w:sz w:val="21"/>
            <w:szCs w:val="21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90" w:history="1">
        <w:r w:rsidR="00DA0ED7" w:rsidRPr="004D5460">
          <w:rPr>
            <w:rStyle w:val="Hyperlink"/>
          </w:rPr>
          <w:t>2.5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Standort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_Toc75963490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91" w:history="1">
        <w:r w:rsidR="00DA0ED7" w:rsidRPr="004D5460">
          <w:rPr>
            <w:rStyle w:val="Hyperlink"/>
          </w:rPr>
          <w:t>2.6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Preispolitik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_Toc75963491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92" w:history="1">
        <w:r w:rsidR="00DA0ED7" w:rsidRPr="004D5460">
          <w:rPr>
            <w:rStyle w:val="Hyperlink"/>
          </w:rPr>
          <w:t>2.7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Marketing und Vertrieb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_Toc75963492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DA0ED7">
      <w:pPr>
        <w:pStyle w:val="Verzeichnis1"/>
        <w:rPr>
          <w:rStyle w:val="Hyperlink"/>
          <w:sz w:val="24"/>
          <w:szCs w:val="24"/>
        </w:rPr>
      </w:pPr>
      <w:hyperlink w:anchor="_Toc75963493" w:history="1">
        <w:r w:rsidR="00DA0ED7" w:rsidRPr="004D5460">
          <w:rPr>
            <w:rStyle w:val="Hyperlink"/>
            <w:sz w:val="24"/>
            <w:szCs w:val="24"/>
          </w:rPr>
          <w:t>3.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Unternehmen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_Toc75963493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94" w:history="1">
        <w:r w:rsidR="00DA0ED7" w:rsidRPr="004D5460">
          <w:rPr>
            <w:rStyle w:val="Hyperlink"/>
          </w:rPr>
          <w:t>3.1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Gründer*in / Gründungsteam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_Toc75963494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95" w:history="1">
        <w:r w:rsidR="00DA0ED7" w:rsidRPr="004D5460">
          <w:rPr>
            <w:rStyle w:val="Hyperlink"/>
          </w:rPr>
          <w:t>3.2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Rechtliche Grundlagen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_Toc75963495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  <w:sz w:val="21"/>
          <w:szCs w:val="21"/>
        </w:rPr>
      </w:pPr>
    </w:p>
    <w:p w:rsidR="00DA0ED7" w:rsidRPr="004D5460" w:rsidRDefault="00E135F1" w:rsidP="004D5460">
      <w:pPr>
        <w:pStyle w:val="Verzeichnis2"/>
        <w:rPr>
          <w:rStyle w:val="Hyperlink"/>
        </w:rPr>
      </w:pPr>
      <w:hyperlink w:anchor="_Toc75963496" w:history="1">
        <w:r w:rsidR="00DA0ED7" w:rsidRPr="004D5460">
          <w:rPr>
            <w:rStyle w:val="Hyperlink"/>
          </w:rPr>
          <w:t>3.3</w:t>
        </w:r>
        <w:r w:rsidR="00DA0ED7" w:rsidRPr="004D5460">
          <w:rPr>
            <w:shd w:val="clear" w:color="auto" w:fill="auto"/>
          </w:rPr>
          <w:tab/>
        </w:r>
        <w:r w:rsidR="00DA0ED7" w:rsidRPr="004D5460">
          <w:rPr>
            <w:rStyle w:val="Hyperlink"/>
          </w:rPr>
          <w:t>Organisation</w:t>
        </w:r>
        <w:r w:rsidR="00DA0ED7" w:rsidRPr="004D5460">
          <w:rPr>
            <w:webHidden/>
          </w:rPr>
          <w:tab/>
        </w:r>
        <w:r w:rsidR="00DA0ED7" w:rsidRPr="004D5460">
          <w:rPr>
            <w:webHidden/>
          </w:rPr>
          <w:fldChar w:fldCharType="begin"/>
        </w:r>
        <w:r w:rsidR="00DA0ED7" w:rsidRPr="004D5460">
          <w:rPr>
            <w:webHidden/>
          </w:rPr>
          <w:instrText xml:space="preserve"> PAGEREF _Toc75963496 \h </w:instrText>
        </w:r>
        <w:r w:rsidR="00DA0ED7" w:rsidRPr="004D5460">
          <w:rPr>
            <w:webHidden/>
          </w:rPr>
        </w:r>
        <w:r w:rsidR="00DA0ED7" w:rsidRPr="004D5460">
          <w:rPr>
            <w:webHidden/>
          </w:rPr>
          <w:fldChar w:fldCharType="separate"/>
        </w:r>
        <w:r>
          <w:rPr>
            <w:webHidden/>
          </w:rPr>
          <w:t>6</w:t>
        </w:r>
        <w:r w:rsidR="00DA0ED7" w:rsidRPr="004D5460">
          <w:rPr>
            <w:webHidden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DA0ED7">
      <w:pPr>
        <w:pStyle w:val="Verzeichnis1"/>
        <w:rPr>
          <w:rStyle w:val="Hyperlink"/>
          <w:sz w:val="24"/>
          <w:szCs w:val="24"/>
        </w:rPr>
      </w:pPr>
      <w:hyperlink w:anchor="_Toc75963497" w:history="1">
        <w:r w:rsidR="00DA0ED7" w:rsidRPr="004D5460">
          <w:rPr>
            <w:rStyle w:val="Hyperlink"/>
            <w:sz w:val="24"/>
            <w:szCs w:val="24"/>
          </w:rPr>
          <w:t>4.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Finanzplanung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_Toc75963497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DA0ED7">
      <w:pPr>
        <w:pStyle w:val="Verzeichnis1"/>
        <w:rPr>
          <w:rStyle w:val="Hyperlink"/>
          <w:sz w:val="24"/>
          <w:szCs w:val="24"/>
        </w:rPr>
      </w:pPr>
      <w:hyperlink w:anchor="_Toc75963498" w:history="1">
        <w:r w:rsidR="00DA0ED7" w:rsidRPr="004D5460">
          <w:rPr>
            <w:rStyle w:val="Hyperlink"/>
            <w:sz w:val="24"/>
            <w:szCs w:val="24"/>
          </w:rPr>
          <w:t>5.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Chancen und Risiken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_Toc75963498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DA0ED7">
      <w:pPr>
        <w:pStyle w:val="Verzeichnis1"/>
        <w:rPr>
          <w:rStyle w:val="Hyperlink"/>
          <w:sz w:val="24"/>
          <w:szCs w:val="24"/>
        </w:rPr>
      </w:pPr>
      <w:hyperlink w:anchor="_Toc75963499" w:history="1">
        <w:r w:rsidR="00DA0ED7" w:rsidRPr="004D5460">
          <w:rPr>
            <w:rStyle w:val="Hyperlink"/>
            <w:sz w:val="24"/>
            <w:szCs w:val="24"/>
          </w:rPr>
          <w:t>6.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Meilensteinplanung / Roadmap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_Toc75963499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rPr>
          <w:rFonts w:ascii="Arial" w:hAnsi="Arial" w:cs="Arial"/>
          <w:noProof/>
        </w:rPr>
      </w:pPr>
    </w:p>
    <w:p w:rsidR="00DA0ED7" w:rsidRPr="004D5460" w:rsidRDefault="00E135F1" w:rsidP="00DA0ED7">
      <w:pPr>
        <w:pStyle w:val="Verzeichnis1"/>
        <w:rPr>
          <w:b w:val="0"/>
          <w:sz w:val="24"/>
          <w:szCs w:val="24"/>
          <w:shd w:val="clear" w:color="auto" w:fill="auto"/>
        </w:rPr>
      </w:pPr>
      <w:hyperlink w:anchor="_Toc75963500" w:history="1">
        <w:r w:rsidR="00DA0ED7" w:rsidRPr="004D5460">
          <w:rPr>
            <w:rStyle w:val="Hyperlink"/>
            <w:sz w:val="24"/>
            <w:szCs w:val="24"/>
          </w:rPr>
          <w:t xml:space="preserve">7. </w:t>
        </w:r>
        <w:r w:rsidR="00DA0ED7" w:rsidRPr="004D5460">
          <w:rPr>
            <w:b w:val="0"/>
            <w:sz w:val="24"/>
            <w:szCs w:val="24"/>
            <w:shd w:val="clear" w:color="auto" w:fill="auto"/>
          </w:rPr>
          <w:tab/>
        </w:r>
        <w:r w:rsidR="00DA0ED7" w:rsidRPr="004D5460">
          <w:rPr>
            <w:rStyle w:val="Hyperlink"/>
            <w:sz w:val="24"/>
            <w:szCs w:val="24"/>
          </w:rPr>
          <w:t>Anhang</w:t>
        </w:r>
        <w:r w:rsidR="00DA0ED7" w:rsidRPr="004D5460">
          <w:rPr>
            <w:webHidden/>
            <w:sz w:val="24"/>
            <w:szCs w:val="24"/>
          </w:rPr>
          <w:tab/>
        </w:r>
        <w:r w:rsidR="00DA0ED7" w:rsidRPr="004D5460">
          <w:rPr>
            <w:webHidden/>
            <w:sz w:val="24"/>
            <w:szCs w:val="24"/>
          </w:rPr>
          <w:fldChar w:fldCharType="begin"/>
        </w:r>
        <w:r w:rsidR="00DA0ED7" w:rsidRPr="004D5460">
          <w:rPr>
            <w:webHidden/>
            <w:sz w:val="24"/>
            <w:szCs w:val="24"/>
          </w:rPr>
          <w:instrText xml:space="preserve"> PAGEREF _Toc75963500 \h </w:instrText>
        </w:r>
        <w:r w:rsidR="00DA0ED7" w:rsidRPr="004D5460">
          <w:rPr>
            <w:webHidden/>
            <w:sz w:val="24"/>
            <w:szCs w:val="24"/>
          </w:rPr>
        </w:r>
        <w:r w:rsidR="00DA0ED7" w:rsidRPr="004D5460">
          <w:rPr>
            <w:webHidden/>
            <w:sz w:val="24"/>
            <w:szCs w:val="24"/>
          </w:rPr>
          <w:fldChar w:fldCharType="separate"/>
        </w:r>
        <w:r>
          <w:rPr>
            <w:webHidden/>
            <w:sz w:val="24"/>
            <w:szCs w:val="24"/>
          </w:rPr>
          <w:t>6</w:t>
        </w:r>
        <w:r w:rsidR="00DA0ED7" w:rsidRPr="004D5460">
          <w:rPr>
            <w:webHidden/>
            <w:sz w:val="24"/>
            <w:szCs w:val="24"/>
          </w:rPr>
          <w:fldChar w:fldCharType="end"/>
        </w:r>
      </w:hyperlink>
    </w:p>
    <w:p w:rsidR="00DA0ED7" w:rsidRPr="004D5460" w:rsidRDefault="00DA0ED7" w:rsidP="00DA0ED7">
      <w:pPr>
        <w:pStyle w:val="berschrift1"/>
        <w:spacing w:before="0" w:after="0"/>
        <w:rPr>
          <w:rFonts w:ascii="Arial" w:hAnsi="Arial" w:cs="Arial"/>
          <w:sz w:val="28"/>
          <w:szCs w:val="28"/>
          <w:shd w:val="clear" w:color="auto" w:fill="FFFFFF"/>
        </w:rPr>
      </w:pPr>
      <w:r w:rsidRPr="004D5460">
        <w:rPr>
          <w:rFonts w:ascii="Arial" w:hAnsi="Arial" w:cs="Arial"/>
          <w:kern w:val="0"/>
          <w:sz w:val="24"/>
          <w:szCs w:val="24"/>
        </w:rPr>
        <w:fldChar w:fldCharType="end"/>
      </w:r>
      <w:r w:rsidRPr="00777749">
        <w:rPr>
          <w:rFonts w:ascii="AntennaCond-Medium" w:hAnsi="AntennaCond-Medium"/>
          <w:sz w:val="24"/>
          <w:szCs w:val="24"/>
          <w:shd w:val="clear" w:color="auto" w:fill="FFFFFF"/>
        </w:rPr>
        <w:br w:type="page"/>
      </w:r>
      <w:bookmarkStart w:id="1" w:name="_Toc75963479"/>
      <w:r w:rsidRPr="004D5460">
        <w:rPr>
          <w:rFonts w:ascii="Arial" w:hAnsi="Arial" w:cs="Arial"/>
          <w:sz w:val="28"/>
          <w:szCs w:val="28"/>
          <w:shd w:val="clear" w:color="auto" w:fill="FFFFFF"/>
        </w:rPr>
        <w:lastRenderedPageBreak/>
        <w:t>1.</w:t>
      </w:r>
      <w:r w:rsidRPr="004D5460">
        <w:rPr>
          <w:rFonts w:ascii="Arial" w:hAnsi="Arial" w:cs="Arial"/>
          <w:sz w:val="28"/>
          <w:szCs w:val="28"/>
          <w:shd w:val="clear" w:color="auto" w:fill="FFFFFF"/>
        </w:rPr>
        <w:tab/>
        <w:t>Zusammenfassung</w:t>
      </w:r>
      <w:bookmarkEnd w:id="1"/>
    </w:p>
    <w:p w:rsidR="00DA0ED7" w:rsidRPr="00777749" w:rsidRDefault="00DA0ED7" w:rsidP="00DA0ED7">
      <w:pPr>
        <w:rPr>
          <w:rFonts w:ascii="AntennaCond-Medium" w:hAnsi="AntennaCond-Medium"/>
          <w:lang w:eastAsia="de-DE"/>
        </w:rPr>
      </w:pPr>
    </w:p>
    <w:p w:rsidR="00DA0ED7" w:rsidRPr="00777749" w:rsidRDefault="00E135F1" w:rsidP="00DA0ED7">
      <w:pPr>
        <w:jc w:val="both"/>
        <w:rPr>
          <w:rFonts w:ascii="AntennaCond-Medium" w:hAnsi="AntennaCond-Medium" w:cs="Arial"/>
          <w:sz w:val="20"/>
          <w:szCs w:val="20"/>
        </w:rPr>
      </w:pPr>
      <w:bookmarkStart w:id="2" w:name="N10003"/>
      <w:bookmarkStart w:id="3" w:name="N10006"/>
      <w:bookmarkEnd w:id="2"/>
      <w:bookmarkEnd w:id="3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B8CB1BC">
                <wp:extent cx="5913755" cy="1116965"/>
                <wp:effectExtent l="4445" t="2540" r="0" b="4445"/>
                <wp:docPr id="22" name="Textfeld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1375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ED7" w:rsidRPr="00984E05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Hier bitte auf maximal einer Seite die Kernelemente Ihrer Geschäftsidee zusammenfassen:  </w:t>
                            </w:r>
                          </w:p>
                          <w:p w:rsidR="00DA0ED7" w:rsidRPr="00984E05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Was ist Ihre konkrete Geschäftsidee? Zu welchem Datum planen Sie die Gründung?</w:t>
                            </w:r>
                          </w:p>
                          <w:p w:rsidR="00DA0ED7" w:rsidRPr="00984E05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Was motiviert Sie für die Gründung? Welche Qualifikationen, Kenntnisse und beruflichen Erfahrungen bringen Sie dafür mit?</w:t>
                            </w:r>
                          </w:p>
                          <w:p w:rsidR="00DA0ED7" w:rsidRPr="00984E05" w:rsidRDefault="00DA0ED7" w:rsidP="00DA0ED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Finanzielle Eckdaten aus dem Finanzplan: Wie hoch ist Ihr Kapitalbedarf für Investitionen? Wie hoch sind die Jahresumsätze in den ersten 3 Jahren? Wie hoch ist der Gewinn vor Steuern in den ersten 3 Jahren?</w:t>
                            </w:r>
                          </w:p>
                          <w:p w:rsidR="00DA0ED7" w:rsidRPr="00984E05" w:rsidRDefault="00DA0ED7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CB1BC" id="Textfeld 20" o:spid="_x0000_s1044" type="#_x0000_t202" style="width:465.65pt;height:8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" filled="f" stroked="f" strokeweight="1pt">
                <v:stroke dashstyle="longDash"/>
                <o:lock v:ext="edit" aspectratio="t"/>
                <v:textbox>
                  <w:txbxContent>
                    <w:p w:rsidR="00DA0ED7" w:rsidRPr="00984E05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Hier bitte auf maximal einer Seite die Kernelemente Ihrer Geschäftsidee zusammenfassen:  </w:t>
                      </w:r>
                    </w:p>
                    <w:p w:rsidR="00DA0ED7" w:rsidRPr="00984E05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Was ist Ihre konkrete Geschäftsidee? Zu welchem Datum planen Sie die Gründung?</w:t>
                      </w:r>
                    </w:p>
                    <w:p w:rsidR="00DA0ED7" w:rsidRPr="00984E05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Was motiviert Sie für die Gründung? Welche Qualifikationen, Kenntnisse und beruflichen Erfahrungen bringen Sie dafür mit?</w:t>
                      </w:r>
                    </w:p>
                    <w:p w:rsidR="00DA0ED7" w:rsidRPr="00984E05" w:rsidRDefault="00DA0ED7" w:rsidP="00DA0ED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Finanzielle Eckdaten aus dem Finanzplan: Wie hoch ist Ihr Kapitalbedarf für Investitionen? Wie hoch sind die Jahresumsätze in den ersten 3 Jahren? Wie hoch ist der Gewinn vor Steuern in den ersten 3 Jahren?</w:t>
                      </w:r>
                    </w:p>
                    <w:p w:rsidR="00DA0ED7" w:rsidRPr="00984E05" w:rsidRDefault="00DA0ED7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4FB3" w:rsidRDefault="00634FB3" w:rsidP="00DA0ED7">
      <w:pPr>
        <w:pStyle w:val="berschrift1"/>
        <w:spacing w:before="0" w:after="0"/>
        <w:rPr>
          <w:rFonts w:ascii="AntennaCond-Medium" w:hAnsi="AntennaCond-Medium" w:cs="Arial"/>
          <w:b w:val="0"/>
          <w:bCs w:val="0"/>
          <w:sz w:val="22"/>
          <w:szCs w:val="22"/>
          <w:shd w:val="clear" w:color="auto" w:fill="FFFFFF"/>
        </w:rPr>
      </w:pPr>
      <w:bookmarkStart w:id="4" w:name="N10016"/>
      <w:bookmarkEnd w:id="4"/>
    </w:p>
    <w:p w:rsidR="00EF2F53" w:rsidRDefault="00EF2F53" w:rsidP="00EF2F53">
      <w:pPr>
        <w:rPr>
          <w:lang w:eastAsia="de-DE"/>
        </w:rPr>
      </w:pPr>
    </w:p>
    <w:p w:rsidR="00EF2F53" w:rsidRPr="00A9172A" w:rsidRDefault="00EF2F53" w:rsidP="00EF2F53">
      <w:pPr>
        <w:rPr>
          <w:rFonts w:ascii="Arial" w:hAnsi="Arial" w:cs="Arial"/>
          <w:lang w:eastAsia="de-DE"/>
        </w:rPr>
      </w:pPr>
    </w:p>
    <w:p w:rsidR="00634FB3" w:rsidRPr="00A9172A" w:rsidRDefault="00634FB3" w:rsidP="00DA0ED7">
      <w:pPr>
        <w:pStyle w:val="berschrift1"/>
        <w:spacing w:before="0" w:after="0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</w:p>
    <w:p w:rsidR="00DA0ED7" w:rsidRPr="004D5460" w:rsidRDefault="00DA0ED7" w:rsidP="00DA0ED7">
      <w:pPr>
        <w:pStyle w:val="berschrift1"/>
        <w:spacing w:before="0" w:after="0"/>
        <w:rPr>
          <w:rFonts w:ascii="Arial" w:hAnsi="Arial" w:cs="Arial"/>
          <w:sz w:val="22"/>
          <w:szCs w:val="24"/>
        </w:rPr>
      </w:pPr>
      <w:r w:rsidRPr="00A9172A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br w:type="page"/>
      </w:r>
      <w:bookmarkStart w:id="5" w:name="_Toc75963480"/>
      <w:r w:rsidRPr="004D5460">
        <w:rPr>
          <w:rFonts w:ascii="Arial" w:hAnsi="Arial" w:cs="Arial"/>
          <w:sz w:val="28"/>
          <w:shd w:val="clear" w:color="auto" w:fill="FFFFFF"/>
        </w:rPr>
        <w:lastRenderedPageBreak/>
        <w:t>2.</w:t>
      </w:r>
      <w:r w:rsidRPr="004D5460">
        <w:rPr>
          <w:rFonts w:ascii="Arial" w:hAnsi="Arial" w:cs="Arial"/>
          <w:sz w:val="28"/>
          <w:shd w:val="clear" w:color="auto" w:fill="FFFFFF"/>
        </w:rPr>
        <w:tab/>
        <w:t>Geschäftsidee</w:t>
      </w:r>
      <w:bookmarkEnd w:id="5"/>
    </w:p>
    <w:p w:rsidR="00DA0ED7" w:rsidRPr="004D546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6" w:name="N1001A"/>
      <w:bookmarkEnd w:id="6"/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bookmarkStart w:id="7" w:name="N1001D"/>
      <w:bookmarkStart w:id="8" w:name="_Toc75963481"/>
      <w:bookmarkEnd w:id="7"/>
      <w:r w:rsidRPr="004D5460">
        <w:rPr>
          <w:rFonts w:ascii="Arial" w:hAnsi="Arial" w:cs="Arial"/>
          <w:i w:val="0"/>
          <w:sz w:val="24"/>
          <w:shd w:val="clear" w:color="auto" w:fill="FFFFFF"/>
        </w:rPr>
        <w:t>2.1</w:t>
      </w:r>
      <w:r w:rsidRPr="004D5460">
        <w:rPr>
          <w:rFonts w:ascii="Arial" w:hAnsi="Arial" w:cs="Arial"/>
          <w:i w:val="0"/>
          <w:sz w:val="24"/>
          <w:shd w:val="clear" w:color="auto" w:fill="FFFFFF"/>
        </w:rPr>
        <w:tab/>
      </w:r>
      <w:r w:rsidRPr="004D5460">
        <w:rPr>
          <w:rFonts w:ascii="Arial" w:hAnsi="Arial" w:cs="Arial"/>
          <w:i w:val="0"/>
          <w:sz w:val="24"/>
        </w:rPr>
        <w:t>Darstellung des Produktes / der Dienstleistung</w:t>
      </w:r>
      <w:bookmarkEnd w:id="8"/>
    </w:p>
    <w:p w:rsidR="00DA0ED7" w:rsidRPr="00777749" w:rsidRDefault="00DA0ED7" w:rsidP="00DA0ED7">
      <w:pPr>
        <w:pStyle w:val="berschrift2"/>
        <w:spacing w:before="0" w:after="0"/>
        <w:rPr>
          <w:rFonts w:ascii="AntennaCond-Medium" w:hAnsi="AntennaCond-Medium"/>
          <w:i w:val="0"/>
        </w:rPr>
      </w:pPr>
    </w:p>
    <w:p w:rsidR="00777749" w:rsidRDefault="00E135F1" w:rsidP="00DA0ED7">
      <w:pPr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D06FFCE">
                <wp:extent cx="5756910" cy="1323340"/>
                <wp:effectExtent l="4445" t="635" r="1270" b="0"/>
                <wp:docPr id="21" name="Textfeld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49" w:rsidRPr="00984E05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Stellen Sie Ihr Produkt oder Ihre Dienstleistung im Detail dar:</w:t>
                            </w:r>
                          </w:p>
                          <w:p w:rsidR="00777749" w:rsidRPr="00984E05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Erläutern Sie, welche konkreten Produkte oder Dienstleistungen Sie in den kommenden drei Geschäftsjahren anbieten werden.</w:t>
                            </w:r>
                          </w:p>
                          <w:p w:rsidR="00777749" w:rsidRPr="00984E05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Beschreiben Sie den Ablauf Ihrer Tätigkeiten (zur Dienstleistung oder zum Produkt)</w:t>
                            </w:r>
                          </w:p>
                          <w:p w:rsidR="00777749" w:rsidRPr="00984E05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Wenn Sie ein Produkt anbieten: Welches Material und welches Wissen (Know-how) werden hierfür gebraucht? Welches Wissen bringen Sie persönlich oder Ihr Team mit?</w:t>
                            </w:r>
                          </w:p>
                          <w:p w:rsidR="00777749" w:rsidRPr="00984E05" w:rsidRDefault="00777749" w:rsidP="00777749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Wenn Sie eine Dienstleistung anbieten: Welche Hilfsmittel und welches Wissen (Know-how) werden hierzu gebraucht? Welches Wissen bringen Sie persönlich oder Ihr Team mit?</w:t>
                            </w:r>
                          </w:p>
                          <w:p w:rsidR="00777749" w:rsidRPr="00984E05" w:rsidRDefault="00777749" w:rsidP="00777749">
                            <w:pPr>
                              <w:rPr>
                                <w:rFonts w:ascii="Arial" w:hAnsi="Arial" w:cs="Arial"/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6FFCE" id="Textfeld 19" o:spid="_x0000_s1045" type="#_x0000_t202" style="width:453.3pt;height:10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" filled="f" stroked="f" strokeweight="1pt">
                <v:stroke dashstyle="longDash"/>
                <o:lock v:ext="edit" aspectratio="t"/>
                <v:textbox>
                  <w:txbxContent>
                    <w:p w:rsidR="00777749" w:rsidRPr="00984E05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Stellen Sie Ihr Produkt oder Ihre Dienstleistung im Detail dar:</w:t>
                      </w:r>
                    </w:p>
                    <w:p w:rsidR="00777749" w:rsidRPr="00984E05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Erläutern Sie, welche konkreten Produkte oder Dienstleistungen Sie in den kommenden drei Geschäftsjahren anbieten werden.</w:t>
                      </w:r>
                    </w:p>
                    <w:p w:rsidR="00777749" w:rsidRPr="00984E05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Beschreiben Sie den Ablauf Ihrer Tätigkeiten (zur Dienstleistung oder zum Produkt)</w:t>
                      </w:r>
                    </w:p>
                    <w:p w:rsidR="00777749" w:rsidRPr="00984E05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Wenn Sie ein Produkt anbieten: Welches Material und welches Wissen (Know-how) werden hierfür gebraucht? Welches Wissen bringen Sie persönlich oder Ihr Team mit?</w:t>
                      </w:r>
                    </w:p>
                    <w:p w:rsidR="00777749" w:rsidRPr="00984E05" w:rsidRDefault="00777749" w:rsidP="00777749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Wenn Sie eine Dienstleistung anbieten: Welche Hilfsmittel und welches Wissen (Know-how) werden hierzu gebraucht? Welches Wissen bringen Sie persönlich oder Ihr Team mit?</w:t>
                      </w:r>
                    </w:p>
                    <w:p w:rsidR="00777749" w:rsidRPr="00984E05" w:rsidRDefault="00777749" w:rsidP="00777749">
                      <w:pPr>
                        <w:rPr>
                          <w:rFonts w:ascii="Arial" w:hAnsi="Arial" w:cs="Arial"/>
                          <w:color w:val="AEAAA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0C7E" w:rsidRPr="00984E05" w:rsidRDefault="00250C7E" w:rsidP="00DA0ED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250C7E" w:rsidRPr="00984E05" w:rsidRDefault="00250C7E" w:rsidP="00DA0ED7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250C7E" w:rsidRDefault="00250C7E" w:rsidP="00DA0ED7">
      <w:pPr>
        <w:pStyle w:val="berschrift2"/>
        <w:spacing w:before="0" w:after="0"/>
        <w:rPr>
          <w:rFonts w:ascii="AntennaCond-Medium" w:hAnsi="AntennaCond-Medium" w:cs="Arial"/>
          <w:i w:val="0"/>
          <w:sz w:val="24"/>
        </w:rPr>
      </w:pPr>
      <w:bookmarkStart w:id="9" w:name="N10021"/>
      <w:bookmarkStart w:id="10" w:name="_Toc75963482"/>
      <w:bookmarkEnd w:id="9"/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r w:rsidRPr="004D5460">
        <w:rPr>
          <w:rFonts w:ascii="Arial" w:hAnsi="Arial" w:cs="Arial"/>
          <w:i w:val="0"/>
          <w:sz w:val="24"/>
        </w:rPr>
        <w:t>2.2</w:t>
      </w:r>
      <w:r w:rsidRPr="004D5460">
        <w:rPr>
          <w:rFonts w:ascii="Arial" w:hAnsi="Arial" w:cs="Arial"/>
          <w:i w:val="0"/>
          <w:sz w:val="24"/>
        </w:rPr>
        <w:tab/>
        <w:t>Beschreibung des Kund*innen-Nutzen</w:t>
      </w:r>
      <w:bookmarkEnd w:id="10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A6A6A6"/>
        </w:rPr>
      </w:pPr>
    </w:p>
    <w:p w:rsidR="00DA0ED7" w:rsidRPr="00777749" w:rsidRDefault="00E135F1" w:rsidP="00777749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35E2954">
                <wp:extent cx="5756910" cy="1513205"/>
                <wp:effectExtent l="4445" t="3810" r="1270" b="0"/>
                <wp:docPr id="20" name="Textfe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51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749" w:rsidRPr="00984E05" w:rsidRDefault="00777749" w:rsidP="00777749">
                            <w:pPr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Gehen Sie in diesem Abschnitt auf den Nutzen ein, den Ihre Kund*in durch Ihre Produkte oder Ihre Dienstleistung einkauft: Sämtliche Produkte und Dienstleistungen dienen dazu, ein Problem zu lösen oder ein Bedürfnis zu befriedigen. Welches Problem löst Ihr Produkt konkret? Welches Bedürfnis befriedigt Ihre Dienstleistung konkret?</w:t>
                            </w:r>
                          </w:p>
                          <w:p w:rsidR="00777749" w:rsidRPr="00984E05" w:rsidRDefault="00777749" w:rsidP="00777749">
                            <w:pPr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Ein Nicht-Fachmann/eine Nicht-Fachfrau soll erkennen, was genau Sie anbieten (=Nutzen) und was das Besondere daran ist (=eventueller Zusatz-Nutzen im Vergleich zum Wettbewerb). Versuchen Sie zu beschreiben, ohne Fachbegriffe zu verwenden. Die folgenden Vorschläge zum Zusatz-Nutzen können Sie als Hilfestellung für ihre Beschreibung nutzen: Ortsnähe, Service, Sonderleistungen, Bedienbarkeit, Individualität, Übernahme von lästigen Aufgaben etc. </w:t>
                            </w:r>
                          </w:p>
                          <w:p w:rsidR="00777749" w:rsidRPr="00984E05" w:rsidRDefault="00777749" w:rsidP="00777749">
                            <w:pPr>
                              <w:rPr>
                                <w:rFonts w:ascii="Arial" w:hAnsi="Arial" w:cs="Arial"/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E2954" id="Textfeld 18" o:spid="_x0000_s1046" type="#_x0000_t202" style="width:453.3pt;height:1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" filled="f" stroked="f" strokeweight="1pt">
                <v:stroke dashstyle="longDash"/>
                <o:lock v:ext="edit" aspectratio="t"/>
                <v:textbox>
                  <w:txbxContent>
                    <w:p w:rsidR="00777749" w:rsidRPr="00984E05" w:rsidRDefault="00777749" w:rsidP="00777749">
                      <w:pPr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Gehen Sie in diesem Abschnitt auf den Nutzen ein, den Ihre Kund*in durch Ihre Produkte oder Ihre Dienstleistung einkauft: Sämtliche Produkte und Dienstleistungen dienen dazu, ein Problem zu lösen oder ein Bedürfnis zu befriedigen. Welches Problem löst Ihr Produkt konkret? Welches Bedürfnis befriedigt Ihre Dienstleistung konkret?</w:t>
                      </w:r>
                    </w:p>
                    <w:p w:rsidR="00777749" w:rsidRPr="00984E05" w:rsidRDefault="00777749" w:rsidP="00777749">
                      <w:pPr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Ein Nicht-Fachmann/eine Nicht-Fachfrau soll erkennen, was genau Sie anbieten (=Nutzen) und was das Besondere daran ist (=eventueller Zusatz-Nutzen im Vergleich zum Wettbewerb). Versuchen Sie zu beschreiben, ohne Fachbegriffe zu verwenden. Die folgenden Vorschläge zum Zusatz-Nutzen können Sie als Hilfestellung für ihre Beschreibung nutzen: Ortsnähe, Service, Sonderleistungen, Bedienbarkeit, Individualität, Übernahme von lästigen Aufgaben etc. </w:t>
                      </w:r>
                    </w:p>
                    <w:p w:rsidR="00777749" w:rsidRPr="00984E05" w:rsidRDefault="00777749" w:rsidP="00777749">
                      <w:pPr>
                        <w:rPr>
                          <w:rFonts w:ascii="Arial" w:hAnsi="Arial" w:cs="Arial"/>
                          <w:color w:val="AEAAA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A0ED7" w:rsidRPr="00A9172A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0AD7" w:rsidRPr="00A9172A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0AD7" w:rsidRPr="00A9172A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0AD7" w:rsidRPr="00A9172A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0AD7" w:rsidRPr="00A9172A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0AD7" w:rsidRPr="00A9172A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0B37" w:rsidRPr="00A9172A" w:rsidRDefault="00C30B37">
      <w:pPr>
        <w:rPr>
          <w:rFonts w:ascii="Arial" w:eastAsia="Times New Roman" w:hAnsi="Arial" w:cs="Arial"/>
          <w:b/>
          <w:bCs/>
          <w:iCs/>
          <w:lang w:eastAsia="de-DE"/>
        </w:rPr>
      </w:pPr>
      <w:bookmarkStart w:id="11" w:name="_Toc75963483"/>
      <w:r w:rsidRPr="00A9172A">
        <w:rPr>
          <w:rFonts w:ascii="Arial" w:hAnsi="Arial" w:cs="Arial"/>
          <w:i/>
        </w:rPr>
        <w:br w:type="page"/>
      </w:r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zCs w:val="24"/>
        </w:rPr>
      </w:pPr>
      <w:r w:rsidRPr="004D5460">
        <w:rPr>
          <w:rFonts w:ascii="Arial" w:hAnsi="Arial" w:cs="Arial"/>
          <w:i w:val="0"/>
          <w:sz w:val="24"/>
          <w:szCs w:val="24"/>
        </w:rPr>
        <w:lastRenderedPageBreak/>
        <w:t>2.3</w:t>
      </w:r>
      <w:r w:rsidRPr="004D5460">
        <w:rPr>
          <w:rFonts w:ascii="Arial" w:hAnsi="Arial" w:cs="Arial"/>
          <w:i w:val="0"/>
          <w:sz w:val="24"/>
          <w:szCs w:val="24"/>
        </w:rPr>
        <w:tab/>
      </w:r>
      <w:r w:rsidRPr="004D5460">
        <w:rPr>
          <w:rFonts w:ascii="Arial" w:hAnsi="Arial" w:cs="Arial"/>
          <w:i w:val="0"/>
          <w:sz w:val="24"/>
          <w:szCs w:val="24"/>
          <w:shd w:val="clear" w:color="auto" w:fill="FFFFFF"/>
        </w:rPr>
        <w:t>Kund*innen und Markt</w:t>
      </w:r>
      <w:bookmarkEnd w:id="11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</w:rPr>
      </w:pPr>
      <w:bookmarkStart w:id="12" w:name="N10029"/>
      <w:bookmarkEnd w:id="12"/>
    </w:p>
    <w:p w:rsidR="00DA0ED7" w:rsidRPr="004D5460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2"/>
        </w:rPr>
      </w:pPr>
      <w:bookmarkStart w:id="13" w:name="_Toc75963484"/>
      <w:r w:rsidRPr="004D5460">
        <w:rPr>
          <w:rFonts w:ascii="Arial" w:hAnsi="Arial" w:cs="Arial"/>
          <w:sz w:val="22"/>
          <w:szCs w:val="22"/>
        </w:rPr>
        <w:t>Wer und wo ist Ihre Zielgruppe?</w:t>
      </w:r>
      <w:bookmarkEnd w:id="13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sz w:val="20"/>
          <w:szCs w:val="20"/>
        </w:rPr>
      </w:pPr>
    </w:p>
    <w:p w:rsidR="00DA0ED7" w:rsidRPr="00984E05" w:rsidRDefault="00E135F1" w:rsidP="00F56B77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7426184">
                <wp:extent cx="5756910" cy="1858010"/>
                <wp:effectExtent l="4445" t="0" r="1270" b="3175"/>
                <wp:docPr id="18" name="Textfeld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B77" w:rsidRPr="00984E05" w:rsidRDefault="00F56B77" w:rsidP="00F56B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Für Ihre Planung ist es wichtig, Ihre Kund*innen (Zielgruppe) im Detail zu kennen und zu beschreiben. Berücksichtigen Sie dabei die folgenden Punkte: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Wer interessiert sich für Ihr Produkt oder Ihre Dienstleistung und wird diese kaufen? Warum wird der/die Kund*in oder das Unternehmen Ihr Produkt oder Ihre Dienstleistung kaufen? Beachten Sie die Unterscheidung: Kund*innen können Privatpersonen und/oder Unternehmen sein.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Eigenschaften haben Ihre Kund*innen? Wer fällt die Kaufentscheidung (z.B. treffen bei Kindermode meistens die Eltern die Kaufentscheidung und sind entsprechend die Zielgruppe)?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Wie groß ist Ihre Zielgruppe (an Ihrem Standort, in Ihrem Stadtteil, in Ihrer Stadt oder in Ihrer Region)? 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Wo findet Ihre Zielgruppe Sie? Wo und wie wünscht sich die Zielgruppe das Produkt oder die Dienstleistung? Wo möchten Kund*innen Ihr Produkt kaufen (z.B. im Ladengeschäft, in Ihrer Praxis, im Internet, auf Märkten, bei sich zu Hause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26184" id="Textfeld 17" o:spid="_x0000_s1047" type="#_x0000_t202" style="width:453.3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" filled="f" stroked="f" strokeweight="1pt">
                <v:stroke dashstyle="longDash"/>
                <o:lock v:ext="edit" aspectratio="t"/>
                <v:textbox>
                  <w:txbxContent>
                    <w:p w:rsidR="00F56B77" w:rsidRPr="00984E05" w:rsidRDefault="00F56B77" w:rsidP="00F56B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Für Ihre Planung ist es wichtig, Ihre Kund*innen (Zielgruppe) im Detail zu kennen und zu beschreiben. Berücksichtigen Sie dabei die folgenden Punkte: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Wer interessiert sich für Ihr Produkt oder Ihre Dienstleistung und wird diese kaufen? Warum wird der/die Kund*in oder das Unternehmen Ihr Produkt oder Ihre Dienstleistung kaufen? Beachten Sie die Unterscheidung: Kund*innen können Privatpersonen und/oder Unternehmen sein.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Eigenschaften haben Ihre Kund*innen? Wer fällt die Kaufentscheidung (z.B. treffen bei Kindermode meistens die Eltern die Kaufentscheidung und sind entsprechend die Zielgruppe)?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Wie groß ist Ihre Zielgruppe (an Ihrem Standort, in Ihrem Stadtteil, in Ihrer Stadt oder in Ihrer Region)? 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Wo findet Ihre Zielgruppe Sie? Wo und wie wünscht sich die Zielgruppe das Produkt oder die Dienstleistung? Wo möchten Kund*innen Ihr Produkt kaufen (z.B. im Ladengeschäft, in Ihrer Praxis, im Internet, auf Märkten, bei sich zu Hause etc.)?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0AD7" w:rsidRDefault="00F80A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sz w:val="20"/>
          <w:szCs w:val="20"/>
        </w:rPr>
      </w:pPr>
    </w:p>
    <w:p w:rsidR="00F80AD7" w:rsidRPr="00777749" w:rsidRDefault="00F80A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sz w:val="20"/>
          <w:szCs w:val="20"/>
        </w:rPr>
      </w:pPr>
    </w:p>
    <w:p w:rsidR="00DA0ED7" w:rsidRPr="004D5460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4"/>
        </w:rPr>
      </w:pPr>
      <w:bookmarkStart w:id="14" w:name="_Toc75963485"/>
      <w:r w:rsidRPr="004D5460">
        <w:rPr>
          <w:rFonts w:ascii="Arial" w:hAnsi="Arial" w:cs="Arial"/>
          <w:sz w:val="22"/>
          <w:szCs w:val="24"/>
        </w:rPr>
        <w:t>Bedarf und Kaufverhalten der Kund*innen</w:t>
      </w:r>
      <w:bookmarkEnd w:id="14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</w:rPr>
      </w:pPr>
      <w:bookmarkStart w:id="15" w:name="N10031"/>
      <w:bookmarkEnd w:id="15"/>
    </w:p>
    <w:p w:rsidR="00DA0ED7" w:rsidRPr="00984E05" w:rsidRDefault="00E135F1" w:rsidP="00F56B77">
      <w:pPr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E793552">
                <wp:extent cx="5756910" cy="1186815"/>
                <wp:effectExtent l="4445" t="0" r="1270" b="0"/>
                <wp:docPr id="17" name="Textfeld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Welchen Bedarf konnten Sie ermitteln (z.B. durch Ihre bisherige Berufserfahrung, durch eine Befragung Ihrer Zielgruppe, durch eine Recherche im Internet etc.)?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Wünsche und Erwartungen haben Ihre Kund*innen an das Produkt oder an die   Dienstleistung? Welche Probleme oder Bedürfnisse konnten Sie ermitteln? Welche Ergebnisse aus einer Befragung oder aus Interviews oder Gesprächen haben Sie?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Wo suchen Ihre Kund*innen nach Produkten oder nach Dienstleistungen? Wo muss Ihr Produkt oder Ihre Dienstleistung zu finden sein (Internet, Social Media, Messen etc.)?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93552" id="Textfeld 16" o:spid="_x0000_s1048" type="#_x0000_t202" style="width:453.3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" filled="f" stroked="f" strokeweight="1pt">
                <v:stroke dashstyle="longDash"/>
                <o:lock v:ext="edit" aspectratio="t"/>
                <v:textbox>
                  <w:txbxContent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Welchen Bedarf konnten Sie ermitteln (z.B. durch Ihre bisherige Berufserfahrung, durch eine Befragung Ihrer Zielgruppe, durch eine Recherche im Internet etc.)?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Wünsche und Erwartungen haben Ihre Kund*innen an das Produkt oder an die   Dienstleistung? Welche Probleme oder Bedürfnisse konnten Sie ermitteln? Welche Ergebnisse aus einer Befragung oder aus Interviews oder Gesprächen haben Sie?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Wo suchen Ihre Kund*innen nach Produkten oder nach Dienstleistungen? Wo muss Ihr Produkt oder Ihre Dienstleistung zu finden sein (Internet, Social Media, Messen etc.)?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11C5" w:rsidRPr="00984E05" w:rsidRDefault="005A11C5" w:rsidP="005903BC">
      <w:pPr>
        <w:jc w:val="both"/>
        <w:rPr>
          <w:rFonts w:ascii="AntennaCond-Medium" w:hAnsi="AntennaCond-Medium" w:cs="Arial"/>
          <w:iCs/>
          <w:color w:val="000000"/>
          <w:sz w:val="20"/>
          <w:szCs w:val="20"/>
        </w:rPr>
      </w:pPr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sz w:val="20"/>
          <w:szCs w:val="20"/>
        </w:rPr>
      </w:pPr>
    </w:p>
    <w:p w:rsidR="00DA0ED7" w:rsidRPr="004D5460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4"/>
        </w:rPr>
      </w:pPr>
      <w:bookmarkStart w:id="16" w:name="_Toc75963486"/>
      <w:r w:rsidRPr="004D5460">
        <w:rPr>
          <w:rFonts w:ascii="Arial" w:hAnsi="Arial" w:cs="Arial"/>
          <w:sz w:val="22"/>
          <w:szCs w:val="24"/>
        </w:rPr>
        <w:t>Markt-/Branchenentwicklung und eigenes Marktpotenzial</w:t>
      </w:r>
      <w:bookmarkEnd w:id="16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iCs/>
          <w:color w:val="000000"/>
        </w:rPr>
      </w:pPr>
    </w:p>
    <w:p w:rsidR="00DA0ED7" w:rsidRPr="00984E05" w:rsidRDefault="00E135F1" w:rsidP="00F56B77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1594C1F">
                <wp:extent cx="5756910" cy="1760855"/>
                <wp:effectExtent l="4445" t="1270" r="1270" b="0"/>
                <wp:docPr id="16" name="Textfeld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B77" w:rsidRPr="00984E05" w:rsidRDefault="00F56B77" w:rsidP="00F56B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Beschreiben Sie die Entwicklung Ihrer Branche/Ihres Marktes, auch bezogen auf Ihren Standort, Ihre Stadt: Wie hat sich Ihre Branche/der Markt in den letzten 3-5 Jahren entwickelt (z.B. in Bezug auf Kaufkraft, Umsatzzahlen, gesetzliche/rechtliche Vorgaben etc.)?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Können Sie bestimmte Entwicklungen oder Tendenzen feststellen, die sich auf Ihr Produkt oder Ihre Dienstleistung auswirken (z.B. in der Pflege: Auswirkungen durch den demografischen Wandel. Z.B. bei einem Produkt: Veränderungen bei Bedienbarkeit und Funktionalität etc.).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wird sich Ihre Branche voraussichtlich weiterentwickeln (Daten, Zahlen, Fakten mit Quellenangaben)? Welche Hintergründe haben diese Entwicklungen?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groß ist der Markt (Größe der Zielgruppe, Kennzahlen der Branche, z.B. zu Umsätzen oder Margen etc.)?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Wie groß ist Ihr eigenes Potenzial im Markt (auch konkret bezogen auf Ihren Standort)? </w:t>
                            </w:r>
                          </w:p>
                          <w:p w:rsidR="00F56B77" w:rsidRPr="00984E05" w:rsidRDefault="00F56B77" w:rsidP="00F56B7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94C1F" id="Textfeld 15" o:spid="_x0000_s1049" type="#_x0000_t202" style="width:453.3pt;height:1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" filled="f" stroked="f" strokeweight="1pt">
                <v:stroke dashstyle="longDash"/>
                <o:lock v:ext="edit" aspectratio="t"/>
                <v:textbox>
                  <w:txbxContent>
                    <w:p w:rsidR="00F56B77" w:rsidRPr="00984E05" w:rsidRDefault="00F56B77" w:rsidP="00F56B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Beschreiben Sie die Entwicklung Ihrer Branche/Ihres Marktes, auch bezogen auf Ihren Standort, Ihre Stadt: Wie hat sich Ihre Branche/der Markt in den letzten 3-5 Jahren entwickelt (z.B. in Bezug auf Kaufkraft, Umsatzzahlen, gesetzliche/rechtliche Vorgaben etc.)?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Können Sie bestimmte Entwicklungen oder Tendenzen feststellen, die sich auf Ihr Produkt oder Ihre Dienstleistung auswirken (z.B. in der Pflege: Auswirkungen durch den demografischen Wandel. Z.B. bei einem Produkt: Veränderungen bei Bedienbarkeit und Funktionalität etc.).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wird sich Ihre Branche voraussichtlich weiterentwickeln (Daten, Zahlen, Fakten mit Quellenangaben)? Welche Hintergründe haben diese Entwicklungen?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groß ist der Markt (Größe der Zielgruppe, Kennzahlen der Branche, z.B. zu Umsätzen oder Margen etc.)?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Wie groß ist Ihr eigenes Potenzial im Markt (auch konkret bezogen auf Ihren Standort)? </w:t>
                      </w:r>
                    </w:p>
                    <w:p w:rsidR="00F56B77" w:rsidRPr="00984E05" w:rsidRDefault="00F56B77" w:rsidP="00F56B7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984E05">
        <w:rPr>
          <w:rFonts w:ascii="AntennaCond-Medium" w:hAnsi="AntennaCond-Medium" w:cs="Arial"/>
          <w:i/>
          <w:color w:val="AEAAAA"/>
          <w:sz w:val="20"/>
          <w:szCs w:val="20"/>
        </w:rPr>
        <w:t xml:space="preserve"> </w:t>
      </w:r>
    </w:p>
    <w:p w:rsidR="00F80AD7" w:rsidRPr="00984E05" w:rsidRDefault="00F80AD7" w:rsidP="00F80AD7">
      <w:pPr>
        <w:jc w:val="both"/>
        <w:rPr>
          <w:rFonts w:ascii="AntennaCond-Medium" w:hAnsi="AntennaCond-Medium" w:cs="Arial"/>
          <w:iCs/>
          <w:color w:val="000000"/>
          <w:sz w:val="22"/>
          <w:szCs w:val="22"/>
        </w:rPr>
      </w:pPr>
    </w:p>
    <w:p w:rsidR="00F80AD7" w:rsidRPr="00A9172A" w:rsidRDefault="00F80AD7" w:rsidP="00DA0ED7">
      <w:pPr>
        <w:jc w:val="both"/>
        <w:rPr>
          <w:rFonts w:ascii="Arial" w:hAnsi="Arial" w:cs="Arial"/>
        </w:rPr>
      </w:pPr>
    </w:p>
    <w:p w:rsidR="00DA0ED7" w:rsidRPr="00A9172A" w:rsidRDefault="00DA0ED7" w:rsidP="00DA0ED7">
      <w:pPr>
        <w:jc w:val="both"/>
        <w:rPr>
          <w:rFonts w:ascii="Arial" w:hAnsi="Arial" w:cs="Arial"/>
          <w:color w:val="A6A6A6"/>
        </w:rPr>
      </w:pPr>
    </w:p>
    <w:p w:rsidR="00C30B37" w:rsidRPr="00A9172A" w:rsidRDefault="00C30B37">
      <w:pPr>
        <w:rPr>
          <w:rFonts w:ascii="Arial" w:eastAsia="Times New Roman" w:hAnsi="Arial" w:cs="Arial"/>
          <w:b/>
          <w:bCs/>
          <w:iCs/>
          <w:shd w:val="clear" w:color="auto" w:fill="FFFFFF"/>
          <w:lang w:eastAsia="de-DE"/>
        </w:rPr>
      </w:pPr>
      <w:bookmarkStart w:id="17" w:name="_Toc75963487"/>
      <w:r w:rsidRPr="00A9172A">
        <w:rPr>
          <w:rFonts w:ascii="Arial" w:hAnsi="Arial" w:cs="Arial"/>
          <w:i/>
          <w:shd w:val="clear" w:color="auto" w:fill="FFFFFF"/>
        </w:rPr>
        <w:br w:type="page"/>
      </w:r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zCs w:val="24"/>
        </w:rPr>
      </w:pPr>
      <w:r w:rsidRPr="004D5460">
        <w:rPr>
          <w:rFonts w:ascii="Arial" w:hAnsi="Arial" w:cs="Arial"/>
          <w:i w:val="0"/>
          <w:sz w:val="24"/>
          <w:szCs w:val="24"/>
          <w:shd w:val="clear" w:color="auto" w:fill="FFFFFF"/>
        </w:rPr>
        <w:lastRenderedPageBreak/>
        <w:t>2.4</w:t>
      </w:r>
      <w:r w:rsidRPr="004D5460">
        <w:rPr>
          <w:rFonts w:ascii="Arial" w:hAnsi="Arial" w:cs="Arial"/>
          <w:i w:val="0"/>
          <w:sz w:val="24"/>
          <w:szCs w:val="24"/>
          <w:shd w:val="clear" w:color="auto" w:fill="FFFFFF"/>
        </w:rPr>
        <w:tab/>
        <w:t>Wettbewerb</w:t>
      </w:r>
      <w:bookmarkEnd w:id="17"/>
    </w:p>
    <w:p w:rsidR="00DA0ED7" w:rsidRPr="004D546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18" w:name="N10039"/>
      <w:bookmarkEnd w:id="18"/>
    </w:p>
    <w:p w:rsidR="00DA0ED7" w:rsidRPr="004D5460" w:rsidRDefault="00DA0ED7" w:rsidP="00DA0ED7">
      <w:pPr>
        <w:pStyle w:val="berschrift3"/>
        <w:spacing w:before="0" w:after="0"/>
        <w:rPr>
          <w:rFonts w:ascii="Arial" w:hAnsi="Arial" w:cs="Arial"/>
          <w:sz w:val="22"/>
          <w:szCs w:val="22"/>
        </w:rPr>
      </w:pPr>
      <w:bookmarkStart w:id="19" w:name="_Toc75963488"/>
      <w:r w:rsidRPr="004D5460">
        <w:rPr>
          <w:rFonts w:ascii="Arial" w:hAnsi="Arial" w:cs="Arial"/>
          <w:sz w:val="22"/>
          <w:szCs w:val="22"/>
        </w:rPr>
        <w:t>Wettbewerbs-/Konkurrenzanalyse</w:t>
      </w:r>
      <w:bookmarkEnd w:id="19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000000"/>
          <w:sz w:val="20"/>
          <w:szCs w:val="20"/>
        </w:rPr>
      </w:pPr>
    </w:p>
    <w:p w:rsidR="00F80AD7" w:rsidRPr="00984E05" w:rsidRDefault="00E135F1" w:rsidP="00F80AD7">
      <w:pPr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bookmarkStart w:id="20" w:name="N1003D"/>
      <w:bookmarkEnd w:id="20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B341968">
                <wp:extent cx="5756910" cy="929005"/>
                <wp:effectExtent l="4445" t="0" r="1270" b="0"/>
                <wp:docPr id="15" name="Textfe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A7" w:rsidRPr="00984E05" w:rsidRDefault="00945AA7" w:rsidP="00945AA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Beschreiben Sie die Wettbewerbssituation für Ihr zukünftiges Unternehmen: Wie viele Konkurrent*innen (Wettbewerber*innen) gibt es an Ihrem Standort, die die gleichen Zielgruppen ansprechen und vergleichbare Produkte oder Dienstleistungen anbieten? </w:t>
                            </w:r>
                          </w:p>
                          <w:p w:rsidR="00945AA7" w:rsidRPr="00984E05" w:rsidRDefault="00945AA7" w:rsidP="00945AA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Was sind die Stärken bzw. Schwächen Ihrer 3 Hauptkonkurrent*innen? Welchen indirekten Wettbewerb gibt es neben dem direkten?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41968" id="Textfeld 14" o:spid="_x0000_s1050" type="#_x0000_t202" style="width:453.3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" filled="f" stroked="f" strokeweight="1pt">
                <v:stroke dashstyle="longDash"/>
                <o:lock v:ext="edit" aspectratio="t"/>
                <v:textbox>
                  <w:txbxContent>
                    <w:p w:rsidR="00945AA7" w:rsidRPr="00984E05" w:rsidRDefault="00945AA7" w:rsidP="00945AA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Beschreiben Sie die Wettbewerbssituation für Ihr zukünftiges Unternehmen: Wie viele Konkurrent*innen (Wettbewerber*innen) gibt es an Ihrem Standort, die die gleichen Zielgruppen ansprechen und vergleichbare Produkte oder Dienstleistungen anbieten? </w:t>
                      </w:r>
                    </w:p>
                    <w:p w:rsidR="00945AA7" w:rsidRPr="00984E05" w:rsidRDefault="00945AA7" w:rsidP="00945AA7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Was sind die Stärken bzw. Schwächen Ihrer 3 Hauptkonkurrent*innen? Welchen indirekten Wettbewerb gibt es neben dem direkten?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21" w:name="_Toc75963489"/>
    </w:p>
    <w:p w:rsidR="00F80AD7" w:rsidRPr="00984E05" w:rsidRDefault="00F80AD7" w:rsidP="00F80AD7">
      <w:pPr>
        <w:jc w:val="both"/>
        <w:rPr>
          <w:rFonts w:ascii="AntennaCond-Medium" w:hAnsi="AntennaCond-Medium" w:cs="Arial"/>
          <w:iCs/>
          <w:color w:val="000000"/>
          <w:sz w:val="20"/>
          <w:szCs w:val="20"/>
        </w:rPr>
      </w:pPr>
    </w:p>
    <w:p w:rsidR="00F80AD7" w:rsidRPr="00984E05" w:rsidRDefault="00F80AD7" w:rsidP="00F80AD7">
      <w:pPr>
        <w:jc w:val="both"/>
        <w:rPr>
          <w:rStyle w:val="berschrift3Zchn"/>
          <w:rFonts w:ascii="AntennaCond-Medium" w:eastAsia="Calibri" w:hAnsi="AntennaCond-Medium" w:cs="Arial"/>
          <w:b w:val="0"/>
          <w:bCs w:val="0"/>
          <w:iCs/>
          <w:color w:val="000000"/>
          <w:sz w:val="20"/>
          <w:szCs w:val="20"/>
          <w:lang w:eastAsia="en-US"/>
        </w:rPr>
      </w:pPr>
    </w:p>
    <w:p w:rsidR="00DA0ED7" w:rsidRPr="004D5460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84E05">
        <w:rPr>
          <w:rStyle w:val="berschrift3Zchn"/>
          <w:rFonts w:ascii="Arial" w:eastAsia="Calibri" w:hAnsi="Arial" w:cs="Arial"/>
          <w:sz w:val="22"/>
          <w:szCs w:val="22"/>
        </w:rPr>
        <w:t>Abgrenzung zum Wettbewerb (Wettbewerbsvorteile</w:t>
      </w:r>
      <w:bookmarkEnd w:id="21"/>
      <w:r w:rsidRPr="004D5460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</w:rPr>
      </w:pPr>
    </w:p>
    <w:p w:rsidR="00F80AD7" w:rsidRPr="00984E05" w:rsidRDefault="00E135F1" w:rsidP="00F80AD7">
      <w:pPr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AE5B9DB">
                <wp:extent cx="5756910" cy="929005"/>
                <wp:effectExtent l="4445" t="635" r="1270" b="3810"/>
                <wp:docPr id="14" name="Textfeld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BEF" w:rsidRPr="00984E05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Welche Wettbewerbsvorteile haben Sie im Vergleich zur Konkurrenz? Welche Schwächen haben Sie im Vergleich? </w:t>
                            </w:r>
                          </w:p>
                          <w:p w:rsidR="00E13BEF" w:rsidRPr="00984E05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gehen Sie mit Ihren Schwächen um? Wie gleichen Sie diese aus?</w:t>
                            </w:r>
                          </w:p>
                          <w:p w:rsidR="00E13BEF" w:rsidRPr="00984E05" w:rsidRDefault="00E13BEF" w:rsidP="00E13B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Welches Alleinstellungsmerkmal hat Ihr Produkt oder Ihre Dienstleistung im Vergleich mit Ihrem Wettbewerb?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5B9DB" id="Textfeld 13" o:spid="_x0000_s1051" type="#_x0000_t202" style="width:453.3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" filled="f" stroked="f" strokeweight="1pt">
                <v:stroke dashstyle="longDash"/>
                <o:lock v:ext="edit" aspectratio="t"/>
                <v:textbox>
                  <w:txbxContent>
                    <w:p w:rsidR="00E13BEF" w:rsidRPr="00984E05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Welche Wettbewerbsvorteile haben Sie im Vergleich zur Konkurrenz? Welche Schwächen haben Sie im Vergleich? </w:t>
                      </w:r>
                    </w:p>
                    <w:p w:rsidR="00E13BEF" w:rsidRPr="00984E05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gehen Sie mit Ihren Schwächen um? Wie gleichen Sie diese aus?</w:t>
                      </w:r>
                    </w:p>
                    <w:p w:rsidR="00E13BEF" w:rsidRPr="00984E05" w:rsidRDefault="00E13BEF" w:rsidP="00E13BE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Welches Alleinstellungsmerkmal hat Ihr Produkt oder Ihre Dienstleistung im Vergleich mit Ihrem Wettbewerb?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0AD7" w:rsidRPr="00984E05" w:rsidRDefault="00F80AD7" w:rsidP="00F80A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F80A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F80A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F80AD7">
      <w:pPr>
        <w:jc w:val="both"/>
        <w:rPr>
          <w:rFonts w:ascii="Arial" w:hAnsi="Arial" w:cs="Arial"/>
          <w:iCs/>
          <w:color w:val="000000"/>
        </w:rPr>
      </w:pPr>
    </w:p>
    <w:p w:rsidR="00F80AD7" w:rsidRPr="00A9172A" w:rsidRDefault="00F80A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A0ED7" w:rsidRPr="00A9172A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0B37" w:rsidRDefault="00C30B37">
      <w:pPr>
        <w:rPr>
          <w:rFonts w:ascii="AntennaCond-Medium" w:eastAsia="Times New Roman" w:hAnsi="AntennaCond-Medium" w:cs="Arial"/>
          <w:b/>
          <w:bCs/>
          <w:iCs/>
          <w:szCs w:val="28"/>
          <w:shd w:val="clear" w:color="auto" w:fill="FFFFFF"/>
          <w:lang w:eastAsia="de-DE"/>
        </w:rPr>
      </w:pPr>
      <w:bookmarkStart w:id="22" w:name="_Toc75963490"/>
      <w:r>
        <w:rPr>
          <w:rFonts w:ascii="AntennaCond-Medium" w:hAnsi="AntennaCond-Medium" w:cs="Arial"/>
          <w:i/>
          <w:shd w:val="clear" w:color="auto" w:fill="FFFFFF"/>
        </w:rPr>
        <w:br w:type="page"/>
      </w:r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r w:rsidRPr="004D5460">
        <w:rPr>
          <w:rFonts w:ascii="Arial" w:hAnsi="Arial" w:cs="Arial"/>
          <w:i w:val="0"/>
          <w:sz w:val="24"/>
          <w:shd w:val="clear" w:color="auto" w:fill="FFFFFF"/>
        </w:rPr>
        <w:t>2.5</w:t>
      </w:r>
      <w:r w:rsidRPr="004D5460">
        <w:rPr>
          <w:rFonts w:ascii="Arial" w:hAnsi="Arial" w:cs="Arial"/>
          <w:i w:val="0"/>
          <w:sz w:val="24"/>
          <w:shd w:val="clear" w:color="auto" w:fill="FFFFFF"/>
        </w:rPr>
        <w:tab/>
        <w:t>Standort</w:t>
      </w:r>
      <w:bookmarkEnd w:id="22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5B9BD5"/>
        </w:rPr>
      </w:pPr>
    </w:p>
    <w:p w:rsidR="00DA0ED7" w:rsidRPr="00984E05" w:rsidRDefault="00E135F1" w:rsidP="00E13BEF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C38DE92">
                <wp:extent cx="5756910" cy="1410970"/>
                <wp:effectExtent l="4445" t="3175" r="1270" b="0"/>
                <wp:docPr id="13" name="Textfe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BEF" w:rsidRPr="00984E05" w:rsidRDefault="00E13BEF" w:rsidP="00E13B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Beschreiben Sie im Folgenden die Kriterien für Ihre Standortwahl: In welchen Räumlichkeiten werden Sie tätig sein (Wohnung, Ladengeschäft, Praxis, Büro etc.)? Wenn Sie bereits einen Standort ausgewählt haben - in welchem Umfeld oder unter welcher Adresse? Wenn vorhanden, können Sie im Anhang ein Foto anfügen.</w:t>
                            </w:r>
                          </w:p>
                          <w:p w:rsidR="00E13BEF" w:rsidRPr="00984E05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Anforderungen muss der Standort für Ihr Unternehmen erfüllen (Erreichbarkeit, Zugänglichkeit, Größe, Ausstattung, technische Voraussetzungen, Laufkundschaft, Verkehrsanbindung, Formalien)?</w:t>
                            </w:r>
                          </w:p>
                          <w:p w:rsidR="00E13BEF" w:rsidRPr="00984E05" w:rsidRDefault="00E13BEF" w:rsidP="00E13BE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Wo ist der oder die nächste Wettbewerber*in? Wie weit entfernt ist der Wettbewerb? </w:t>
                            </w:r>
                          </w:p>
                          <w:p w:rsidR="00E13BEF" w:rsidRPr="00984E05" w:rsidRDefault="00E13BEF" w:rsidP="00E13B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8DE92" id="Textfeld 12" o:spid="_x0000_s1052" type="#_x0000_t202" style="width:453.3pt;height:1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" filled="f" stroked="f" strokeweight="1pt">
                <v:stroke dashstyle="longDash"/>
                <o:lock v:ext="edit" aspectratio="t"/>
                <v:textbox>
                  <w:txbxContent>
                    <w:p w:rsidR="00E13BEF" w:rsidRPr="00984E05" w:rsidRDefault="00E13BEF" w:rsidP="00E13BE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Beschreiben Sie im Folgenden die Kriterien für Ihre Standortwahl: In welchen Räumlichkeiten werden Sie tätig sein (Wohnung, Ladengeschäft, Praxis, Büro etc.)? Wenn Sie bereits einen Standort ausgewählt haben - in welchem Umfeld oder unter welcher Adresse? Wenn vorhanden, können Sie im Anhang ein Foto anfügen.</w:t>
                      </w:r>
                    </w:p>
                    <w:p w:rsidR="00E13BEF" w:rsidRPr="00984E05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Anforderungen muss der Standort für Ihr Unternehmen erfüllen (Erreichbarkeit, Zugänglichkeit, Größe, Ausstattung, technische Voraussetzungen, Laufkundschaft, Verkehrsanbindung, Formalien)?</w:t>
                      </w:r>
                    </w:p>
                    <w:p w:rsidR="00E13BEF" w:rsidRPr="00984E05" w:rsidRDefault="00E13BEF" w:rsidP="00E13BEF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Wo ist der oder die nächste Wettbewerber*in? Wie weit entfernt ist der Wettbewerb? </w:t>
                      </w:r>
                    </w:p>
                    <w:p w:rsidR="00E13BEF" w:rsidRPr="00984E05" w:rsidRDefault="00E13BEF" w:rsidP="00E13BE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984E05">
        <w:rPr>
          <w:rFonts w:ascii="AntennaCond-Medium" w:hAnsi="AntennaCond-Medium" w:cs="Arial"/>
          <w:i/>
          <w:color w:val="AEAAAA"/>
          <w:sz w:val="20"/>
          <w:szCs w:val="20"/>
        </w:rPr>
        <w:t xml:space="preserve"> </w:t>
      </w:r>
    </w:p>
    <w:p w:rsidR="00F80AD7" w:rsidRPr="00984E05" w:rsidRDefault="00F80AD7" w:rsidP="00DA0E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DA0E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DA0E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DA0E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DA0ED7">
      <w:pPr>
        <w:jc w:val="both"/>
        <w:rPr>
          <w:rFonts w:ascii="Arial" w:hAnsi="Arial" w:cs="Arial"/>
          <w:iCs/>
          <w:color w:val="000000"/>
        </w:rPr>
      </w:pPr>
    </w:p>
    <w:p w:rsidR="00F80AD7" w:rsidRPr="00984E05" w:rsidRDefault="00F80AD7" w:rsidP="00DA0ED7">
      <w:pPr>
        <w:jc w:val="both"/>
        <w:rPr>
          <w:rFonts w:ascii="Arial" w:hAnsi="Arial" w:cs="Arial"/>
          <w:iCs/>
          <w:color w:val="000000"/>
        </w:rPr>
      </w:pPr>
    </w:p>
    <w:p w:rsidR="00DA0ED7" w:rsidRPr="00A9172A" w:rsidRDefault="00DA0ED7" w:rsidP="00DA0ED7">
      <w:pPr>
        <w:jc w:val="both"/>
        <w:rPr>
          <w:rFonts w:ascii="Arial" w:hAnsi="Arial" w:cs="Arial"/>
          <w:color w:val="A6A6A6"/>
        </w:rPr>
      </w:pPr>
    </w:p>
    <w:p w:rsidR="00C30B37" w:rsidRDefault="00C30B37">
      <w:pPr>
        <w:rPr>
          <w:rFonts w:ascii="AntennaCond-Medium" w:eastAsia="Times New Roman" w:hAnsi="AntennaCond-Medium" w:cs="Arial"/>
          <w:b/>
          <w:bCs/>
          <w:iCs/>
          <w:szCs w:val="28"/>
          <w:shd w:val="clear" w:color="auto" w:fill="FFFFFF"/>
          <w:lang w:eastAsia="de-DE"/>
        </w:rPr>
      </w:pPr>
      <w:bookmarkStart w:id="23" w:name="N1004D"/>
      <w:bookmarkStart w:id="24" w:name="_Toc75963491"/>
      <w:bookmarkEnd w:id="23"/>
      <w:r>
        <w:rPr>
          <w:rFonts w:ascii="AntennaCond-Medium" w:hAnsi="AntennaCond-Medium" w:cs="Arial"/>
          <w:i/>
          <w:shd w:val="clear" w:color="auto" w:fill="FFFFFF"/>
        </w:rPr>
        <w:br w:type="page"/>
      </w:r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r w:rsidRPr="004D5460">
        <w:rPr>
          <w:rFonts w:ascii="Arial" w:hAnsi="Arial" w:cs="Arial"/>
          <w:i w:val="0"/>
          <w:sz w:val="24"/>
          <w:shd w:val="clear" w:color="auto" w:fill="FFFFFF"/>
        </w:rPr>
        <w:t>2.6</w:t>
      </w:r>
      <w:r w:rsidRPr="004D5460">
        <w:rPr>
          <w:rFonts w:ascii="Arial" w:hAnsi="Arial" w:cs="Arial"/>
          <w:i w:val="0"/>
          <w:sz w:val="24"/>
          <w:shd w:val="clear" w:color="auto" w:fill="FFFFFF"/>
        </w:rPr>
        <w:tab/>
        <w:t>Preispolitik</w:t>
      </w:r>
      <w:bookmarkEnd w:id="24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5B9BD5"/>
          <w:sz w:val="20"/>
        </w:rPr>
      </w:pPr>
    </w:p>
    <w:p w:rsidR="00DA0ED7" w:rsidRPr="00984E05" w:rsidRDefault="00E135F1" w:rsidP="000A6748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D0A070D">
                <wp:extent cx="5756910" cy="1527175"/>
                <wp:effectExtent l="4445" t="3175" r="1270" b="3175"/>
                <wp:docPr id="12" name="Textfe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748" w:rsidRPr="00984E05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Gehen Sie in diesem Punkt auf Ihre Preisgestaltung und -entwicklung ein. Womit wollen Sie Geld verdienen (Geschäftsmodell)?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Was werden Ihre Produkte oder Dienstleistungen kosten?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Auf welcher Grundlage haben Sie Ihre Preise kalkuliert (eigene Kosten, Ergebnisse Kund*innenbefragung, Konkurrenzpreise etc.)?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sind Sie in Ihrer Kostenkalkulation auf den Preis (Stundensatz oder Honorar für Dienstleistungen) gekommen? Begründen Sie bitte kurz Ihre Entscheidung/Planung.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kalkulieren Sie Ihr Produkt oder Ihre Dienstleistung im Vergleich zu Konkurrenzpreisen?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Preise sind am Markt üblich?</w:t>
                            </w:r>
                          </w:p>
                          <w:p w:rsidR="000A6748" w:rsidRPr="00984E05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A070D" id="Textfeld 11" o:spid="_x0000_s1053" type="#_x0000_t202" style="width:453.3pt;height:1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" filled="f" stroked="f" strokeweight="1pt">
                <v:stroke dashstyle="longDash"/>
                <o:lock v:ext="edit" aspectratio="t"/>
                <v:textbox>
                  <w:txbxContent>
                    <w:p w:rsidR="000A6748" w:rsidRPr="00984E05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Gehen Sie in diesem Punkt auf Ihre Preisgestaltung und -entwicklung ein. Womit wollen Sie Geld verdienen (Geschäftsmodell)?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Was werden Ihre Produkte oder Dienstleistungen kosten?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Auf welcher Grundlage haben Sie Ihre Preise kalkuliert (eigene Kosten, Ergebnisse Kund*innenbefragung, Konkurrenzpreise etc.)?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sind Sie in Ihrer Kostenkalkulation auf den Preis (Stundensatz oder Honorar für Dienstleistungen) gekommen? Begründen Sie bitte kurz Ihre Entscheidung/Planung.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kalkulieren Sie Ihr Produkt oder Ihre Dienstleistung im Vergleich zu Konkurrenzpreisen?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Preise sind am Markt üblich?</w:t>
                      </w:r>
                    </w:p>
                    <w:p w:rsidR="000A6748" w:rsidRPr="00984E05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984E05">
        <w:rPr>
          <w:rFonts w:ascii="AntennaCond-Medium" w:hAnsi="AntennaCond-Medium" w:cs="Arial"/>
          <w:i/>
          <w:color w:val="AEAAAA"/>
          <w:sz w:val="20"/>
          <w:szCs w:val="20"/>
        </w:rPr>
        <w:t xml:space="preserve"> </w:t>
      </w: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</w:rPr>
      </w:pPr>
    </w:p>
    <w:p w:rsidR="00DA0ED7" w:rsidRPr="00A9172A" w:rsidRDefault="00DA0ED7" w:rsidP="00DA0ED7">
      <w:pPr>
        <w:jc w:val="both"/>
        <w:rPr>
          <w:rFonts w:ascii="Arial" w:hAnsi="Arial" w:cs="Arial"/>
        </w:rPr>
      </w:pPr>
    </w:p>
    <w:p w:rsidR="00DA0ED7" w:rsidRPr="00A9172A" w:rsidRDefault="00DA0ED7" w:rsidP="00DA0ED7">
      <w:pPr>
        <w:jc w:val="both"/>
        <w:rPr>
          <w:rFonts w:ascii="Arial" w:hAnsi="Arial" w:cs="Arial"/>
          <w:color w:val="A6A6A6"/>
        </w:rPr>
      </w:pPr>
    </w:p>
    <w:p w:rsidR="00C30B37" w:rsidRDefault="00C30B37">
      <w:pPr>
        <w:rPr>
          <w:rFonts w:ascii="AntennaCond-Medium" w:eastAsia="Times New Roman" w:hAnsi="AntennaCond-Medium" w:cs="Arial"/>
          <w:b/>
          <w:bCs/>
          <w:iCs/>
          <w:szCs w:val="28"/>
          <w:shd w:val="clear" w:color="auto" w:fill="FFFFFF"/>
          <w:lang w:eastAsia="de-DE"/>
        </w:rPr>
      </w:pPr>
      <w:bookmarkStart w:id="25" w:name="_Toc75963492"/>
      <w:r>
        <w:rPr>
          <w:rFonts w:ascii="AntennaCond-Medium" w:hAnsi="AntennaCond-Medium" w:cs="Arial"/>
          <w:i/>
          <w:shd w:val="clear" w:color="auto" w:fill="FFFFFF"/>
        </w:rPr>
        <w:br w:type="page"/>
      </w:r>
    </w:p>
    <w:p w:rsidR="00DA0ED7" w:rsidRPr="004D5460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r w:rsidRPr="004D5460">
        <w:rPr>
          <w:rFonts w:ascii="Arial" w:hAnsi="Arial" w:cs="Arial"/>
          <w:i w:val="0"/>
          <w:sz w:val="24"/>
          <w:shd w:val="clear" w:color="auto" w:fill="FFFFFF"/>
        </w:rPr>
        <w:t>2.7</w:t>
      </w:r>
      <w:r w:rsidRPr="004D5460">
        <w:rPr>
          <w:rFonts w:ascii="Arial" w:hAnsi="Arial" w:cs="Arial"/>
          <w:i w:val="0"/>
          <w:sz w:val="24"/>
          <w:shd w:val="clear" w:color="auto" w:fill="FFFFFF"/>
        </w:rPr>
        <w:tab/>
        <w:t xml:space="preserve">Marketing </w:t>
      </w:r>
      <w:bookmarkStart w:id="26" w:name="N10065"/>
      <w:bookmarkEnd w:id="26"/>
      <w:r w:rsidRPr="004D5460">
        <w:rPr>
          <w:rFonts w:ascii="Arial" w:hAnsi="Arial" w:cs="Arial"/>
          <w:i w:val="0"/>
          <w:sz w:val="24"/>
          <w:shd w:val="clear" w:color="auto" w:fill="FFFFFF"/>
        </w:rPr>
        <w:t>und Vertrieb</w:t>
      </w:r>
      <w:bookmarkEnd w:id="25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5B9BD5"/>
        </w:rPr>
      </w:pPr>
    </w:p>
    <w:p w:rsidR="00DA0ED7" w:rsidRPr="00984E05" w:rsidRDefault="00E135F1" w:rsidP="000A6748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EFDAC75">
                <wp:extent cx="5756910" cy="2331085"/>
                <wp:effectExtent l="4445" t="3175" r="1270" b="0"/>
                <wp:docPr id="11" name="Textfe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233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748" w:rsidRPr="00984E05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Beschreiben Sie, wie Sie auf dem Markt auf sich aufmerksam machen, um neue Kund*innen zu gewinnen: Wo werden Ihre Kund*innen Sie finden?</w:t>
                            </w:r>
                          </w:p>
                          <w:p w:rsidR="000A6748" w:rsidRPr="00984E05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Wie platzieren Sie Ihr Produkt oder Ihre Dienstleistung im Markt? 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Mit welchen Medien und Portalen (z.B. Presse, Fachzeitschriften, Internet) werden Sie auf sich aufmerksam machen?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Werbemittel werden Sie einsetzen und aus welchen Gründen? (z.B. Visitenkarten, Flyer, Informationsbroschüre etc.)? Wo genau werden diese verteilt?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Bei welchen Netzwerken, Verbänden, Kammern oder Vereinen möchten Sie Mitglied werden? 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Planen Sie einen Auftritt auf Social Media-Plattformen? Wenn ja, auf welchen Plattformen?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Planen Sie Sonder-Aktionen für Ihre Produkte oder Dienstleistungen? Wenn ja, welche Aktionen (z.B. Rabattaktionen, Oster-/Weihnachtsaktionen, Eröffnungsveranstaltung,</w:t>
                            </w:r>
                            <w:r w:rsidR="00971ACF"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Informations</w:t>
                            </w:r>
                            <w:r w:rsidR="00971ACF"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-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veranstaltungen)?</w:t>
                            </w: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  <w:p w:rsidR="000A6748" w:rsidRPr="00984E05" w:rsidRDefault="000A6748" w:rsidP="000A674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Eine gute Möglichkeit ist, die Marketingplanung grafisch darzustellen. Dies könnte wie folgt aussehen (dieses Beispiel bitte durch die eigene Planung ersetzen):</w:t>
                            </w:r>
                          </w:p>
                          <w:p w:rsidR="000A6748" w:rsidRPr="00984E05" w:rsidRDefault="000A6748" w:rsidP="000A6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DAC75" id="Textfeld 9" o:spid="_x0000_s1054" type="#_x0000_t202" style="width:453.3pt;height:1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" filled="f" stroked="f" strokeweight="1pt">
                <v:stroke dashstyle="longDash"/>
                <o:lock v:ext="edit" aspectratio="t"/>
                <v:textbox>
                  <w:txbxContent>
                    <w:p w:rsidR="000A6748" w:rsidRPr="00984E05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Beschreiben Sie, wie Sie auf dem Markt auf sich aufmerksam machen, um neue Kund*innen zu gewinnen: Wo werden Ihre Kund*innen Sie finden?</w:t>
                      </w:r>
                    </w:p>
                    <w:p w:rsidR="000A6748" w:rsidRPr="00984E05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Wie platzieren Sie Ihr Produkt oder Ihre Dienstleistung im Markt? 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Mit welchen Medien und Portalen (z.B. Presse, Fachzeitschriften, Internet) werden Sie auf sich aufmerksam machen?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Werbemittel werden Sie einsetzen und aus welchen Gründen? (z.B. Visitenkarten, Flyer, Informationsbroschüre etc.)? Wo genau werden diese verteilt?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Bei welchen Netzwerken, Verbänden, Kammern oder Vereinen möchten Sie Mitglied werden? 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Planen Sie einen Auftritt auf Social Media-Plattformen? Wenn ja, auf welchen Plattformen?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Planen Sie Sonder-Aktionen für Ihre Produkte oder Dienstleistungen? Wenn ja, welche Aktionen (z.B. Rabattaktionen, Oster-/Weihnachtsaktionen, Eröffnungsveranstaltung,</w:t>
                      </w:r>
                      <w:r w:rsidR="00971ACF"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 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Informations</w:t>
                      </w:r>
                      <w:r w:rsidR="00971ACF"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-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veranstaltungen)?</w:t>
                      </w: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color w:val="AEAAAA"/>
                          <w:sz w:val="20"/>
                          <w:szCs w:val="20"/>
                        </w:rPr>
                      </w:pPr>
                    </w:p>
                    <w:p w:rsidR="000A6748" w:rsidRPr="00984E05" w:rsidRDefault="000A6748" w:rsidP="000A6748">
                      <w:pPr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Eine gute Möglichkeit ist, die Marketingplanung grafisch darzustellen. Dies könnte wie folgt aussehen (dieses Beispiel bitte durch die eigene Planung ersetzen):</w:t>
                      </w:r>
                    </w:p>
                    <w:p w:rsidR="000A6748" w:rsidRPr="00984E05" w:rsidRDefault="000A6748" w:rsidP="000A67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0B37" w:rsidRPr="00984E05" w:rsidRDefault="00E135F1" w:rsidP="00DA0ED7">
      <w:pPr>
        <w:jc w:val="both"/>
        <w:rPr>
          <w:rFonts w:ascii="AntennaCond-Medium" w:hAnsi="AntennaCond-Medium" w:cs="Arial"/>
          <w:i/>
          <w:color w:val="AEAAAA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0" behindDoc="0" locked="0" layoutInCell="1" allowOverlap="1" wp14:anchorId="6219A9ED">
            <wp:simplePos x="0" y="0"/>
            <wp:positionH relativeFrom="column">
              <wp:posOffset>-194945</wp:posOffset>
            </wp:positionH>
            <wp:positionV relativeFrom="paragraph">
              <wp:posOffset>199390</wp:posOffset>
            </wp:positionV>
            <wp:extent cx="6234430" cy="2568575"/>
            <wp:effectExtent l="0" t="0" r="0" b="0"/>
            <wp:wrapNone/>
            <wp:docPr id="10" name="Grafik 6" descr="HNNIM_Roadmap_Grafik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HNNIM_Roadmap_Grafik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256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ED7" w:rsidRDefault="00DA0ED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:rsidR="00C30B37" w:rsidRPr="00777749" w:rsidRDefault="00C30B37" w:rsidP="00DA0ED7">
      <w:pPr>
        <w:jc w:val="both"/>
        <w:rPr>
          <w:rFonts w:ascii="AntennaCond-Medium" w:hAnsi="AntennaCond-Medium" w:cs="Arial"/>
          <w:sz w:val="20"/>
          <w:szCs w:val="20"/>
        </w:rPr>
      </w:pPr>
    </w:p>
    <w:p w:rsidR="00DA0ED7" w:rsidRPr="00777749" w:rsidRDefault="00DA0ED7" w:rsidP="00DA0ED7">
      <w:pPr>
        <w:jc w:val="both"/>
        <w:rPr>
          <w:rFonts w:ascii="AntennaCond-Medium" w:hAnsi="AntennaCond-Medium"/>
          <w:noProof/>
          <w:sz w:val="18"/>
        </w:rPr>
      </w:pPr>
    </w:p>
    <w:p w:rsidR="00DA0ED7" w:rsidRPr="00777749" w:rsidRDefault="00DA0ED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DA0ED7" w:rsidRDefault="00DA0ED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C30B37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C30B37" w:rsidRPr="00777749" w:rsidRDefault="00C30B37" w:rsidP="00DA0ED7">
      <w:pPr>
        <w:jc w:val="both"/>
        <w:rPr>
          <w:rFonts w:ascii="AntennaCond-Medium" w:hAnsi="AntennaCond-Medium" w:cs="Arial"/>
          <w:noProof/>
          <w:sz w:val="20"/>
          <w:szCs w:val="20"/>
        </w:rPr>
      </w:pPr>
    </w:p>
    <w:p w:rsidR="00C30B37" w:rsidRDefault="00C30B37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:rsidR="00C30B37" w:rsidRDefault="00C30B37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:rsidR="00C30B37" w:rsidRDefault="00C30B37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:rsidR="00A9172A" w:rsidRDefault="00A9172A" w:rsidP="00DA0ED7">
      <w:pPr>
        <w:ind w:left="284"/>
        <w:jc w:val="both"/>
        <w:rPr>
          <w:rFonts w:ascii="AntennaCond-Medium" w:hAnsi="AntennaCond-Medium" w:cs="Arial"/>
          <w:b/>
          <w:noProof/>
          <w:sz w:val="20"/>
          <w:szCs w:val="20"/>
        </w:rPr>
      </w:pPr>
    </w:p>
    <w:p w:rsidR="00DA0ED7" w:rsidRPr="00777749" w:rsidRDefault="00DA0ED7" w:rsidP="00DA0ED7">
      <w:pPr>
        <w:ind w:left="284"/>
        <w:jc w:val="both"/>
        <w:rPr>
          <w:rFonts w:ascii="AntennaCond-Medium" w:hAnsi="AntennaCond-Medium" w:cs="Arial"/>
          <w:noProof/>
          <w:sz w:val="20"/>
          <w:szCs w:val="20"/>
        </w:rPr>
      </w:pPr>
      <w:r w:rsidRPr="00777749">
        <w:rPr>
          <w:rFonts w:ascii="AntennaCond-Medium" w:hAnsi="AntennaCond-Medium" w:cs="Arial"/>
          <w:b/>
          <w:noProof/>
          <w:sz w:val="20"/>
          <w:szCs w:val="20"/>
        </w:rPr>
        <w:t>MÖGLICHE VORLAGE</w:t>
      </w:r>
      <w:r w:rsidRPr="00777749">
        <w:rPr>
          <w:rFonts w:ascii="AntennaCond-Medium" w:hAnsi="AntennaCond-Medium" w:cs="Arial"/>
          <w:noProof/>
          <w:sz w:val="20"/>
          <w:szCs w:val="20"/>
        </w:rPr>
        <w:t xml:space="preserve"> für eigenen Marketingaktionsplan</w:t>
      </w:r>
    </w:p>
    <w:p w:rsidR="00DA0ED7" w:rsidRPr="00777749" w:rsidRDefault="00DA0ED7" w:rsidP="00DA0ED7">
      <w:pPr>
        <w:ind w:left="284" w:hanging="284"/>
        <w:jc w:val="both"/>
        <w:rPr>
          <w:rFonts w:ascii="AntennaCond-Medium" w:hAnsi="AntennaCond-Medium"/>
          <w:noProof/>
          <w:sz w:val="18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893"/>
        <w:gridCol w:w="893"/>
        <w:gridCol w:w="1072"/>
        <w:gridCol w:w="1043"/>
        <w:gridCol w:w="985"/>
        <w:gridCol w:w="974"/>
        <w:gridCol w:w="974"/>
        <w:gridCol w:w="974"/>
      </w:tblGrid>
      <w:tr w:rsidR="00971ACF" w:rsidRPr="00984E05" w:rsidTr="00971ACF">
        <w:trPr>
          <w:trHeight w:val="418"/>
        </w:trPr>
        <w:tc>
          <w:tcPr>
            <w:tcW w:w="1376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Was?</w:t>
            </w:r>
          </w:p>
        </w:tc>
        <w:tc>
          <w:tcPr>
            <w:tcW w:w="893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Stück</w:t>
            </w:r>
          </w:p>
        </w:tc>
        <w:tc>
          <w:tcPr>
            <w:tcW w:w="893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Kanal</w:t>
            </w:r>
          </w:p>
        </w:tc>
        <w:tc>
          <w:tcPr>
            <w:tcW w:w="1072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Budget</w:t>
            </w:r>
          </w:p>
        </w:tc>
        <w:tc>
          <w:tcPr>
            <w:tcW w:w="1043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Wann?</w:t>
            </w:r>
          </w:p>
        </w:tc>
        <w:tc>
          <w:tcPr>
            <w:tcW w:w="985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KW 12</w:t>
            </w:r>
          </w:p>
        </w:tc>
        <w:tc>
          <w:tcPr>
            <w:tcW w:w="974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974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974" w:type="dxa"/>
            <w:shd w:val="clear" w:color="auto" w:fill="B0B9BF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</w:tr>
      <w:tr w:rsidR="00971ACF" w:rsidRPr="00984E05" w:rsidTr="00971ACF">
        <w:trPr>
          <w:trHeight w:val="445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Facebook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Flyer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45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Poster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Presse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Anzeigen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45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Kino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…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71ACF" w:rsidRPr="00984E05" w:rsidTr="00971ACF">
        <w:trPr>
          <w:trHeight w:val="418"/>
        </w:trPr>
        <w:tc>
          <w:tcPr>
            <w:tcW w:w="1376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A0ED7" w:rsidRPr="00984E05" w:rsidRDefault="00DA0ED7" w:rsidP="00A9172A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F692C" w:rsidRPr="00984E05" w:rsidRDefault="007F692C" w:rsidP="00DA0ED7">
      <w:pPr>
        <w:pStyle w:val="berschrift1"/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7" w:name="_Toc75963493"/>
    </w:p>
    <w:p w:rsidR="007F692C" w:rsidRDefault="007F692C">
      <w:pPr>
        <w:rPr>
          <w:rFonts w:ascii="AntennaCond-Medium" w:eastAsia="Times New Roman" w:hAnsi="AntennaCond-Medium" w:cs="Arial"/>
          <w:b/>
          <w:bCs/>
          <w:kern w:val="32"/>
          <w:sz w:val="28"/>
          <w:szCs w:val="32"/>
          <w:shd w:val="clear" w:color="auto" w:fill="FFFFFF"/>
          <w:lang w:eastAsia="de-DE"/>
        </w:rPr>
      </w:pPr>
      <w:r>
        <w:rPr>
          <w:rFonts w:ascii="AntennaCond-Medium" w:hAnsi="AntennaCond-Medium" w:cs="Arial"/>
          <w:sz w:val="28"/>
          <w:shd w:val="clear" w:color="auto" w:fill="FFFFFF"/>
        </w:rPr>
        <w:br w:type="page"/>
      </w:r>
    </w:p>
    <w:p w:rsidR="00DA0ED7" w:rsidRPr="00971ACF" w:rsidRDefault="00DA0ED7" w:rsidP="00DA0ED7">
      <w:pPr>
        <w:pStyle w:val="berschrift1"/>
        <w:spacing w:before="0" w:after="0"/>
        <w:rPr>
          <w:rFonts w:ascii="Arial" w:hAnsi="Arial" w:cs="Arial"/>
          <w:sz w:val="22"/>
          <w:szCs w:val="24"/>
        </w:rPr>
      </w:pPr>
      <w:r w:rsidRPr="00971ACF">
        <w:rPr>
          <w:rFonts w:ascii="Arial" w:hAnsi="Arial" w:cs="Arial"/>
          <w:sz w:val="28"/>
          <w:shd w:val="clear" w:color="auto" w:fill="FFFFFF"/>
        </w:rPr>
        <w:t>3.</w:t>
      </w:r>
      <w:r w:rsidRPr="00971ACF">
        <w:rPr>
          <w:rFonts w:ascii="Arial" w:hAnsi="Arial" w:cs="Arial"/>
          <w:sz w:val="28"/>
          <w:shd w:val="clear" w:color="auto" w:fill="FFFFFF"/>
        </w:rPr>
        <w:tab/>
        <w:t>Unternehmen</w:t>
      </w:r>
      <w:bookmarkEnd w:id="27"/>
    </w:p>
    <w:p w:rsidR="00DA0ED7" w:rsidRPr="00971AC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28" w:name="N10079"/>
      <w:bookmarkEnd w:id="28"/>
    </w:p>
    <w:p w:rsidR="00DA0ED7" w:rsidRPr="00971ACF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bookmarkStart w:id="29" w:name="N1007C"/>
      <w:bookmarkStart w:id="30" w:name="_Toc75963494"/>
      <w:bookmarkEnd w:id="29"/>
      <w:r w:rsidRPr="00971ACF">
        <w:rPr>
          <w:rFonts w:ascii="Arial" w:hAnsi="Arial" w:cs="Arial"/>
          <w:i w:val="0"/>
          <w:sz w:val="24"/>
          <w:shd w:val="clear" w:color="auto" w:fill="FFFFFF"/>
        </w:rPr>
        <w:t>3.1</w:t>
      </w:r>
      <w:r w:rsidRPr="00971ACF">
        <w:rPr>
          <w:rFonts w:ascii="Arial" w:hAnsi="Arial" w:cs="Arial"/>
          <w:i w:val="0"/>
          <w:sz w:val="24"/>
          <w:shd w:val="clear" w:color="auto" w:fill="FFFFFF"/>
        </w:rPr>
        <w:tab/>
        <w:t>Gründer*in / Gründungsteam</w:t>
      </w:r>
      <w:bookmarkEnd w:id="30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bCs/>
          <w:color w:val="000000"/>
          <w:shd w:val="clear" w:color="auto" w:fill="FFFFFF"/>
        </w:rPr>
      </w:pPr>
    </w:p>
    <w:p w:rsidR="007F692C" w:rsidRPr="008D2A9A" w:rsidRDefault="00E135F1" w:rsidP="008D2A9A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B46CB42">
                <wp:extent cx="5756910" cy="2201545"/>
                <wp:effectExtent l="4445" t="1905" r="1270" b="0"/>
                <wp:docPr id="9" name="Textfe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220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Bitte stellen Sie sich als Gründer*in bzw. die Mitglieder des Gründungsteams vor: Einzelne berufliche Stationen im Detail müssen hier nicht genannt werden, sondern können Ihrem Lebenslauf oder den Lebensläufen des Teams entnommen werden, die Sie dem Businessplan bitte als Anhang hinzufügen.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Wer gründet?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spezifischen Aufgaben im Unternehmen übernehmen Sie bzw. die einzelnen Teammitglieder?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Welche Qualifikationen, Kenntnisse und Erfahrungen bringen Sie oder das Team zur Ausführung der Tätigkeiten mit? 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unternehmerischen Voraussetzungen besitzen Sie oder das Team? (kaufmännische Ausbildung/Kenntnisse, bisherige unternehmerische Tätigkeiten, Führung von Mitarbeiter*innen, Projektmanagement etc.)?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für Sie wichtigen Branchenkontakte haben Sie bereits?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Was macht Sie zu einer unternehmerischen Persönlichkeit?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6CB42" id="Textfeld 8" o:spid="_x0000_s1055" type="#_x0000_t202" style="width:453.3pt;height:1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" filled="f" stroked="f" strokeweight="1pt">
                <v:stroke dashstyle="longDash"/>
                <o:lock v:ext="edit" aspectratio="t"/>
                <v:textbox>
                  <w:txbxContent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Bitte stellen Sie sich als Gründer*in bzw. die Mitglieder des Gründungsteams vor: Einzelne berufliche Stationen im Detail müssen hier nicht genannt werden, sondern können Ihrem Lebenslauf oder den Lebensläufen des Teams entnommen werden, die Sie dem Businessplan bitte als Anhang hinzufügen.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Wer gründet?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spezifischen Aufgaben im Unternehmen übernehmen Sie bzw. die einzelnen Teammitglieder?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Welche Qualifikationen, Kenntnisse und Erfahrungen bringen Sie oder das Team zur Ausführung der Tätigkeiten mit? 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unternehmerischen Voraussetzungen besitzen Sie oder das Team? (kaufmännische Ausbildung/Kenntnisse, bisherige unternehmerische Tätigkeiten, Führung von Mitarbeiter*innen, Projektmanagement etc.)?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für Sie wichtigen Branchenkontakte haben Sie bereits?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Was macht Sie zu einer unternehmerischen Persönlichkeit?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F692C" w:rsidRPr="00984E05" w:rsidRDefault="007F692C" w:rsidP="007F692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sz w:val="20"/>
          <w:szCs w:val="20"/>
        </w:rPr>
      </w:pPr>
    </w:p>
    <w:p w:rsidR="00DA0ED7" w:rsidRPr="00971ACF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</w:rPr>
      </w:pPr>
      <w:bookmarkStart w:id="31" w:name="_Toc75963495"/>
      <w:r w:rsidRPr="00971ACF">
        <w:rPr>
          <w:rFonts w:ascii="Arial" w:hAnsi="Arial" w:cs="Arial"/>
          <w:i w:val="0"/>
          <w:sz w:val="24"/>
        </w:rPr>
        <w:t>3.2</w:t>
      </w:r>
      <w:r w:rsidRPr="00971ACF">
        <w:rPr>
          <w:rFonts w:ascii="Arial" w:hAnsi="Arial" w:cs="Arial"/>
          <w:i w:val="0"/>
          <w:sz w:val="24"/>
        </w:rPr>
        <w:tab/>
      </w:r>
      <w:r w:rsidRPr="00971ACF">
        <w:rPr>
          <w:rFonts w:ascii="Arial" w:hAnsi="Arial" w:cs="Arial"/>
          <w:i w:val="0"/>
          <w:sz w:val="24"/>
          <w:shd w:val="clear" w:color="auto" w:fill="FFFFFF"/>
        </w:rPr>
        <w:t>Rechtliche Grundlagen</w:t>
      </w:r>
      <w:bookmarkEnd w:id="31"/>
    </w:p>
    <w:p w:rsidR="00DA0ED7" w:rsidRPr="00777749" w:rsidRDefault="00DA0ED7" w:rsidP="00DA0ED7">
      <w:pPr>
        <w:pStyle w:val="berschrift2"/>
        <w:spacing w:before="0" w:after="0"/>
        <w:rPr>
          <w:rFonts w:ascii="AntennaCond-Medium" w:hAnsi="AntennaCond-Medium" w:cs="Arial"/>
          <w:b w:val="0"/>
          <w:i w:val="0"/>
          <w:color w:val="5B9BD5"/>
          <w:sz w:val="22"/>
        </w:rPr>
      </w:pPr>
      <w:bookmarkStart w:id="32" w:name="N10090"/>
      <w:bookmarkEnd w:id="32"/>
    </w:p>
    <w:p w:rsidR="007F692C" w:rsidRDefault="00E135F1" w:rsidP="007F692C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BD08296">
                <wp:extent cx="5756910" cy="1045210"/>
                <wp:effectExtent l="4445" t="1270" r="1270" b="1270"/>
                <wp:docPr id="8" name="Textfe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Bitte nennen Sie die rechtlichen Rahmenbedingungen, die für Ihr Unternehmen von Bedeutung sind: Welche Rechtsform wählen Sie für Ihr Unternehmen und aus welchem Grund (z.B. Einzelunternehmen, GbR, GmbH)?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werden Sie voraussichtlich steuerlich eingestuft – freiberuflich oder gewerblich?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gesetzlichen Rahmenbedingungen müssen Sie beachten (Meisterpflicht, Konzessionen, Genehmigungen, Hygienevorschriften etc.)?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08296" id="Textfeld 7" o:spid="_x0000_s1056" type="#_x0000_t202" style="width:453.3pt;height: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" filled="f" stroked="f" strokeweight="1pt">
                <v:stroke dashstyle="longDash"/>
                <o:lock v:ext="edit" aspectratio="t"/>
                <v:textbox>
                  <w:txbxContent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Bitte nennen Sie die rechtlichen Rahmenbedingungen, die für Ihr Unternehmen von Bedeutung sind: Welche Rechtsform wählen Sie für Ihr Unternehmen und aus welchem Grund (z.B. Einzelunternehmen, GbR, GmbH)?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werden Sie voraussichtlich steuerlich eingestuft – freiberuflich oder gewerblich?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gesetzlichen Rahmenbedingungen müssen Sie beachten (Meisterpflicht, Konzessionen, Genehmigungen, Hygienevorschriften etc.)?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F692C" w:rsidRPr="00984E05" w:rsidRDefault="007F692C" w:rsidP="007F692C">
      <w:pPr>
        <w:jc w:val="both"/>
        <w:rPr>
          <w:rFonts w:ascii="AntennaCond-Medium" w:hAnsi="AntennaCond-Medium" w:cs="Arial"/>
          <w:iCs/>
          <w:color w:val="000000"/>
          <w:sz w:val="20"/>
          <w:szCs w:val="20"/>
        </w:rPr>
      </w:pPr>
    </w:p>
    <w:p w:rsidR="00DA0ED7" w:rsidRPr="00777749" w:rsidRDefault="00DA0ED7" w:rsidP="00DA0ED7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color w:val="5B9BD5"/>
          <w:sz w:val="20"/>
          <w:szCs w:val="20"/>
        </w:rPr>
      </w:pPr>
      <w:bookmarkStart w:id="33" w:name="N10094"/>
      <w:bookmarkEnd w:id="33"/>
    </w:p>
    <w:p w:rsidR="00685DE9" w:rsidRDefault="00685DE9">
      <w:pPr>
        <w:rPr>
          <w:rFonts w:ascii="AntennaCond-Medium" w:eastAsia="Times New Roman" w:hAnsi="AntennaCond-Medium" w:cs="Arial"/>
          <w:b/>
          <w:bCs/>
          <w:iCs/>
          <w:szCs w:val="28"/>
          <w:shd w:val="clear" w:color="auto" w:fill="FFFFFF"/>
          <w:lang w:eastAsia="de-DE"/>
        </w:rPr>
      </w:pPr>
      <w:bookmarkStart w:id="34" w:name="_Toc75963496"/>
    </w:p>
    <w:p w:rsidR="00DA0ED7" w:rsidRPr="00971ACF" w:rsidRDefault="00DA0ED7" w:rsidP="00DA0ED7">
      <w:pPr>
        <w:pStyle w:val="berschrift2"/>
        <w:spacing w:before="0" w:after="0"/>
        <w:rPr>
          <w:rFonts w:ascii="Arial" w:hAnsi="Arial" w:cs="Arial"/>
          <w:i w:val="0"/>
          <w:sz w:val="24"/>
          <w:shd w:val="clear" w:color="auto" w:fill="FFFFFF"/>
        </w:rPr>
      </w:pPr>
      <w:r w:rsidRPr="00971ACF">
        <w:rPr>
          <w:rFonts w:ascii="Arial" w:hAnsi="Arial" w:cs="Arial"/>
          <w:i w:val="0"/>
          <w:sz w:val="24"/>
          <w:shd w:val="clear" w:color="auto" w:fill="FFFFFF"/>
        </w:rPr>
        <w:t>3.3</w:t>
      </w:r>
      <w:r w:rsidRPr="00971ACF">
        <w:rPr>
          <w:rFonts w:ascii="Arial" w:hAnsi="Arial" w:cs="Arial"/>
          <w:i w:val="0"/>
          <w:sz w:val="24"/>
          <w:shd w:val="clear" w:color="auto" w:fill="FFFFFF"/>
        </w:rPr>
        <w:tab/>
        <w:t>Organisation</w:t>
      </w:r>
      <w:bookmarkEnd w:id="34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5B9BD5"/>
        </w:rPr>
      </w:pPr>
    </w:p>
    <w:p w:rsidR="00176B8B" w:rsidRDefault="00E135F1" w:rsidP="00176B8B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6D2BC87">
                <wp:extent cx="5756910" cy="1524000"/>
                <wp:effectExtent l="4445" t="635" r="1270" b="0"/>
                <wp:docPr id="7" name="Textfe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Bitte beschreiben Sie, wie Sie die anfallenden Tätigkeiten organisieren werden: Welche Schritte führen Sie direkt vor und nach der Gründung durch?</w:t>
                            </w:r>
                          </w:p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ist die Arbeitsteilung im Team (sofern vorhanden)?</w:t>
                            </w:r>
                          </w:p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Wer schreibt Angebote, Rechnungen usw.? Wer kümmert sich um die Buchhaltung?</w:t>
                            </w:r>
                          </w:p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Wer macht Akquise und betreut die Kund*innen?</w:t>
                            </w:r>
                          </w:p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Wer liefert? Wer produziert? </w:t>
                            </w:r>
                          </w:p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Sind Mitarbeiter*innen geplant und ab wann? Auf welcher Basis werden diese tätig (Honorarkräfte, Teilzeit- oder Vollzeitmitarbeitende)?</w:t>
                            </w:r>
                          </w:p>
                          <w:p w:rsidR="00DB3A6E" w:rsidRPr="00984E05" w:rsidRDefault="00DB3A6E" w:rsidP="00DB3A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Welche Schritte planen Sie (Meilensteinplanung (Roadmap), Aktionsplan)? </w:t>
                            </w:r>
                          </w:p>
                          <w:p w:rsidR="007F692C" w:rsidRPr="00984E05" w:rsidRDefault="007F692C" w:rsidP="007F69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2BC87" id="Textfeld 6" o:spid="_x0000_s1057" type="#_x0000_t202" style="width:453.3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" filled="f" stroked="f" strokeweight="1pt">
                <v:stroke dashstyle="longDash"/>
                <o:lock v:ext="edit" aspectratio="t"/>
                <v:textbox>
                  <w:txbxContent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Bitte beschreiben Sie, wie Sie die anfallenden Tätigkeiten organisieren werden: Welche Schritte führen Sie direkt vor und nach der Gründung durch?</w:t>
                      </w:r>
                    </w:p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ist die Arbeitsteilung im Team (sofern vorhanden)?</w:t>
                      </w:r>
                    </w:p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Wer schreibt Angebote, Rechnungen usw.? Wer kümmert sich um die Buchhaltung?</w:t>
                      </w:r>
                    </w:p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Wer macht Akquise und betreut die Kund*innen?</w:t>
                      </w:r>
                    </w:p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Wer liefert? Wer produziert? </w:t>
                      </w:r>
                    </w:p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Sind Mitarbeiter*innen geplant und ab wann? Auf welcher Basis werden diese tätig (Honorarkräfte, Teilzeit- oder Vollzeitmitarbeitende)?</w:t>
                      </w:r>
                    </w:p>
                    <w:p w:rsidR="00DB3A6E" w:rsidRPr="00984E05" w:rsidRDefault="00DB3A6E" w:rsidP="00DB3A6E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Welche Schritte planen Sie (Meilensteinplanung (Roadmap), Aktionsplan)? </w:t>
                      </w:r>
                    </w:p>
                    <w:p w:rsidR="007F692C" w:rsidRPr="00984E05" w:rsidRDefault="007F692C" w:rsidP="007F692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176B8B" w:rsidRPr="00984E05" w:rsidRDefault="00176B8B" w:rsidP="00176B8B">
      <w:pPr>
        <w:jc w:val="both"/>
        <w:rPr>
          <w:rFonts w:ascii="Arial" w:hAnsi="Arial" w:cs="Arial"/>
          <w:iCs/>
          <w:color w:val="000000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hd w:val="clear" w:color="auto" w:fill="FFFFFF"/>
        </w:rPr>
      </w:pPr>
    </w:p>
    <w:p w:rsidR="00B906AF" w:rsidRPr="006E24AF" w:rsidRDefault="00B906AF">
      <w:pPr>
        <w:rPr>
          <w:rFonts w:ascii="Arial" w:eastAsia="Times New Roman" w:hAnsi="Arial" w:cs="Arial"/>
          <w:b/>
          <w:bCs/>
          <w:kern w:val="32"/>
          <w:shd w:val="clear" w:color="auto" w:fill="FFFFFF"/>
          <w:lang w:eastAsia="de-DE"/>
        </w:rPr>
      </w:pPr>
      <w:bookmarkStart w:id="35" w:name="_Toc75963497"/>
      <w:r w:rsidRPr="006E24AF">
        <w:rPr>
          <w:rFonts w:ascii="Arial" w:hAnsi="Arial" w:cs="Arial"/>
          <w:shd w:val="clear" w:color="auto" w:fill="FFFFFF"/>
        </w:rPr>
        <w:br w:type="page"/>
      </w:r>
    </w:p>
    <w:p w:rsidR="00DA0ED7" w:rsidRPr="00971ACF" w:rsidRDefault="00DA0ED7" w:rsidP="00DA0ED7">
      <w:pPr>
        <w:pStyle w:val="berschrift1"/>
        <w:spacing w:before="0" w:after="0"/>
        <w:rPr>
          <w:rFonts w:ascii="Arial" w:hAnsi="Arial" w:cs="Arial"/>
          <w:sz w:val="28"/>
          <w:shd w:val="clear" w:color="auto" w:fill="FFFFFF"/>
        </w:rPr>
      </w:pPr>
      <w:r w:rsidRPr="00971ACF">
        <w:rPr>
          <w:rFonts w:ascii="Arial" w:hAnsi="Arial" w:cs="Arial"/>
          <w:sz w:val="28"/>
          <w:shd w:val="clear" w:color="auto" w:fill="FFFFFF"/>
        </w:rPr>
        <w:t>4.</w:t>
      </w:r>
      <w:r w:rsidRPr="00971ACF">
        <w:rPr>
          <w:rFonts w:ascii="Arial" w:hAnsi="Arial" w:cs="Arial"/>
          <w:sz w:val="28"/>
          <w:shd w:val="clear" w:color="auto" w:fill="FFFFFF"/>
        </w:rPr>
        <w:tab/>
        <w:t>Finanz</w:t>
      </w:r>
      <w:bookmarkStart w:id="36" w:name="N100A8"/>
      <w:bookmarkEnd w:id="36"/>
      <w:r w:rsidRPr="00971ACF">
        <w:rPr>
          <w:rFonts w:ascii="Arial" w:hAnsi="Arial" w:cs="Arial"/>
          <w:sz w:val="28"/>
          <w:shd w:val="clear" w:color="auto" w:fill="FFFFFF"/>
        </w:rPr>
        <w:t>planung</w:t>
      </w:r>
      <w:bookmarkEnd w:id="35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5B9BD5"/>
        </w:rPr>
      </w:pPr>
    </w:p>
    <w:p w:rsidR="00DA0ED7" w:rsidRDefault="00E135F1" w:rsidP="00B906AF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9E40C90">
                <wp:extent cx="5756910" cy="2336800"/>
                <wp:effectExtent l="4445" t="0" r="1270" b="0"/>
                <wp:docPr id="6" name="Textfe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Ihre Finanzplanung sollten Sie diesem Businessplan als Anlage anfügen.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Bitte ergänzen Sie hier Informationen zu Ihrer Finanzplanung: 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Welche zusätzlichen Informationen werden benötigt, damit Ihre Finanzplanung nachvollziehbar wird und der/die Leser*in Ihre Zahlen versteht? 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Bitte erläutern Sie, welche Überlegungen Ihren Umsatzerwartungen im ersten Geschäftsjahr zugrunde liegen (Begründungen). Welche Kontakte/Zusagen/Aufträge bestehen bereits?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Bitte erklären Sie Besonderheiten in Ihrem Unternehmen oder in Ihrer Branche (z.B. Gründe für Umsatzschwankungen durch Projektaufträge, Saisongeschäfte, „Sommerloch“ usw.).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Bitte nennen Sie die wichtigsten Daten aus Ihrem Finanzplan: Wie hoch ist Ihr Kapitalbedarf für Investitionen?  Wie finanzieren Sie Ihren Kapitalbedarf und eine Liquiditätsreserve (Eigenkapital, Fremdkapital)?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Wie hoch sind die Jahresumsätze in den ersten 3 Jahren? Wie hoch ist der Gewinn vor Steuern in den ersten 3 Jahren? Tipp: Sofern Sie den Gründungszuschuss beantragen möchten, erstellen Sie Ihre Liquiditätsplanung einmal in der Version mit Gründungszuschuss und einmal ohne Gründungszuschuss.  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40C90" id="Textfeld 5" o:spid="_x0000_s1058" type="#_x0000_t202" style="width:453.3pt;height:1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" filled="f" stroked="f" strokeweight="1pt">
                <v:stroke dashstyle="longDash"/>
                <o:lock v:ext="edit" aspectratio="t"/>
                <v:textbox>
                  <w:txbxContent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Ihre Finanzplanung sollten Sie diesem Businessplan als Anlage anfügen.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Bitte ergänzen Sie hier Informationen zu Ihrer Finanzplanung: 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Welche zusätzlichen Informationen werden benötigt, damit Ihre Finanzplanung nachvollziehbar wird und der/die Leser*in Ihre Zahlen versteht? 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Bitte erläutern Sie, welche Überlegungen Ihren Umsatzerwartungen im ersten Geschäftsjahr zugrunde liegen (Begründungen). Welche Kontakte/Zusagen/Aufträge bestehen bereits?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Bitte erklären Sie Besonderheiten in Ihrem Unternehmen oder in Ihrer Branche (z.B. Gründe für Umsatzschwankungen durch Projektaufträge, Saisongeschäfte, „Sommerloch“ usw.).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Bitte nennen Sie die wichtigsten Daten aus Ihrem Finanzplan: Wie hoch ist Ihr Kapitalbedarf für Investitionen?  Wie finanzieren Sie Ihren Kapitalbedarf und eine Liquiditätsreserve (Eigenkapital, Fremdkapital)?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Wie hoch sind die Jahresumsätze in den ersten 3 Jahren? Wie hoch ist der Gewinn vor Steuern in den ersten 3 Jahren? Tipp: Sofern Sie den Gründungszuschuss beantragen möchten, erstellen Sie Ihre Liquiditätsplanung einmal in der Version mit Gründungszuschuss und einmal ohne Gründungszuschuss.  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06AF" w:rsidRPr="006E24AF" w:rsidRDefault="00B906AF">
      <w:pPr>
        <w:rPr>
          <w:rFonts w:ascii="Arial" w:eastAsia="Times New Roman" w:hAnsi="Arial" w:cs="Arial"/>
          <w:b/>
          <w:bCs/>
          <w:kern w:val="32"/>
          <w:lang w:eastAsia="de-DE"/>
        </w:rPr>
      </w:pPr>
      <w:bookmarkStart w:id="37" w:name="_Toc75963498"/>
      <w:r w:rsidRPr="006E24AF">
        <w:rPr>
          <w:rFonts w:ascii="Arial" w:hAnsi="Arial" w:cs="Arial"/>
        </w:rPr>
        <w:br w:type="page"/>
      </w:r>
    </w:p>
    <w:p w:rsidR="00DA0ED7" w:rsidRPr="00971ACF" w:rsidRDefault="00DA0ED7" w:rsidP="00DA0ED7">
      <w:pPr>
        <w:pStyle w:val="berschrift1"/>
        <w:spacing w:before="0" w:after="0"/>
        <w:rPr>
          <w:rFonts w:ascii="Arial" w:hAnsi="Arial" w:cs="Arial"/>
          <w:sz w:val="28"/>
        </w:rPr>
      </w:pPr>
      <w:r w:rsidRPr="00971ACF">
        <w:rPr>
          <w:rFonts w:ascii="Arial" w:hAnsi="Arial" w:cs="Arial"/>
          <w:sz w:val="28"/>
        </w:rPr>
        <w:t>5.</w:t>
      </w:r>
      <w:r w:rsidRPr="00971ACF">
        <w:rPr>
          <w:rFonts w:ascii="Arial" w:hAnsi="Arial" w:cs="Arial"/>
          <w:sz w:val="28"/>
        </w:rPr>
        <w:tab/>
        <w:t>Chancen und Risiken</w:t>
      </w:r>
      <w:bookmarkEnd w:id="37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color w:val="5B9BD5"/>
        </w:rPr>
      </w:pPr>
    </w:p>
    <w:p w:rsidR="00DA0ED7" w:rsidRDefault="00E135F1" w:rsidP="00B906AF">
      <w:pPr>
        <w:widowControl w:val="0"/>
        <w:autoSpaceDE w:val="0"/>
        <w:autoSpaceDN w:val="0"/>
        <w:adjustRightInd w:val="0"/>
        <w:jc w:val="both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3F3BFA9">
                <wp:extent cx="5756910" cy="848995"/>
                <wp:effectExtent l="4445" t="0" r="1270" b="1905"/>
                <wp:docPr id="5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Erklären Sie, weshalb Sie mit Ihrem Unternehmen auf dem Markt Erfolg haben werden: Wie schätzen Sie die Chancen Ihres Unternehmens ein? Was wird sich positiv entwickeln?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Welche Risiken können Sie nennen? Wie planen Sie, auf Risiken zu reagieren?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 xml:space="preserve">Wie wollen Sie vorgehen, wenn die Unternehmensentwicklung nicht entsprechend Ihrer Planung verläuft (Wirtschaftskrise, Krankheit etc.)? Welche Lösungen gibt es? </w:t>
                            </w:r>
                          </w:p>
                          <w:p w:rsidR="00B906AF" w:rsidRPr="00984E05" w:rsidRDefault="00B906AF" w:rsidP="00B906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3BFA9" id="Textfeld 4" o:spid="_x0000_s1059" type="#_x0000_t202" style="width:453.3pt;height: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" filled="f" stroked="f" strokeweight="1pt">
                <v:stroke dashstyle="longDash"/>
                <o:lock v:ext="edit" aspectratio="t"/>
                <v:textbox>
                  <w:txbxContent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Erklären Sie, weshalb Sie mit Ihrem Unternehmen auf dem Markt Erfolg haben werden: Wie schätzen Sie die Chancen Ihres Unternehmens ein? Was wird sich positiv entwickeln?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Welche Risiken können Sie nennen? Wie planen Sie, auf Risiken zu reagieren?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 xml:space="preserve">Wie wollen Sie vorgehen, wenn die Unternehmensentwicklung nicht entsprechend Ihrer Planung verläuft (Wirtschaftskrise, Krankheit etc.)? Welche Lösungen gibt es? </w:t>
                      </w:r>
                    </w:p>
                    <w:p w:rsidR="00B906AF" w:rsidRPr="00984E05" w:rsidRDefault="00B906AF" w:rsidP="00B906AF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A0ED7" w:rsidRPr="00777749">
        <w:rPr>
          <w:rFonts w:ascii="AntennaCond-Medium" w:hAnsi="AntennaCond-Medium" w:cs="Arial"/>
          <w:i/>
          <w:color w:val="5B9BD5"/>
          <w:sz w:val="20"/>
          <w:szCs w:val="20"/>
        </w:rPr>
        <w:t xml:space="preserve"> </w:t>
      </w: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B906AF" w:rsidRPr="00984E05" w:rsidRDefault="00B906AF" w:rsidP="00B906AF">
      <w:pPr>
        <w:jc w:val="both"/>
        <w:rPr>
          <w:rFonts w:ascii="Arial" w:hAnsi="Arial" w:cs="Arial"/>
          <w:iCs/>
          <w:color w:val="000000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906AF" w:rsidRPr="006E24AF" w:rsidRDefault="00B906AF">
      <w:pPr>
        <w:rPr>
          <w:rFonts w:ascii="Arial" w:eastAsia="Times New Roman" w:hAnsi="Arial" w:cs="Arial"/>
          <w:b/>
          <w:bCs/>
          <w:kern w:val="32"/>
          <w:sz w:val="40"/>
          <w:szCs w:val="40"/>
          <w:lang w:eastAsia="de-DE"/>
        </w:rPr>
      </w:pPr>
      <w:bookmarkStart w:id="38" w:name="_Toc75963499"/>
      <w:r w:rsidRPr="006E24AF">
        <w:rPr>
          <w:rFonts w:ascii="Arial" w:hAnsi="Arial" w:cs="Arial"/>
          <w:sz w:val="40"/>
          <w:szCs w:val="40"/>
        </w:rPr>
        <w:br w:type="page"/>
      </w:r>
    </w:p>
    <w:p w:rsidR="00DA0ED7" w:rsidRPr="00971ACF" w:rsidRDefault="00DA0ED7" w:rsidP="00DA0ED7">
      <w:pPr>
        <w:pStyle w:val="berschrift1"/>
        <w:spacing w:before="0" w:after="0"/>
        <w:rPr>
          <w:rFonts w:ascii="Arial" w:hAnsi="Arial" w:cs="Arial"/>
          <w:sz w:val="28"/>
          <w:szCs w:val="28"/>
        </w:rPr>
      </w:pPr>
      <w:r w:rsidRPr="00971ACF">
        <w:rPr>
          <w:rFonts w:ascii="Arial" w:hAnsi="Arial" w:cs="Arial"/>
          <w:sz w:val="28"/>
          <w:szCs w:val="28"/>
        </w:rPr>
        <w:t>6.</w:t>
      </w:r>
      <w:r w:rsidRPr="00971ACF">
        <w:rPr>
          <w:rFonts w:ascii="Arial" w:hAnsi="Arial" w:cs="Arial"/>
          <w:sz w:val="28"/>
          <w:szCs w:val="28"/>
        </w:rPr>
        <w:tab/>
        <w:t>Meilensteinplanung / Roadmap</w:t>
      </w:r>
      <w:bookmarkEnd w:id="38"/>
    </w:p>
    <w:p w:rsidR="00DA0ED7" w:rsidRPr="00777749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i/>
          <w:color w:val="A6A6A6"/>
          <w:sz w:val="20"/>
          <w:szCs w:val="20"/>
        </w:rPr>
      </w:pPr>
    </w:p>
    <w:p w:rsidR="00DA0ED7" w:rsidRPr="00777749" w:rsidRDefault="00E135F1" w:rsidP="00A74F9C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i/>
          <w:color w:val="5B9BD5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F7794D9">
                <wp:extent cx="5756910" cy="848995"/>
                <wp:effectExtent l="4445" t="0" r="1270" b="0"/>
                <wp:docPr id="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F9C" w:rsidRPr="00984E05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Wie ist der aktuelle Status Ihrer Gründung? Was ist bereits geschehen? Welche nächsten Schritte oder Meilensteine sind geplant?</w:t>
                            </w:r>
                          </w:p>
                          <w:p w:rsidR="00A74F9C" w:rsidRPr="00984E05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  <w:p w:rsidR="00A74F9C" w:rsidRPr="00984E05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Eine gute Möglichkeit ist, die Meilensteinplanung grafisch darzustellen. Dies könnte wie folgt aussehen (dieses Beispiel bitte durch die eigene Planung ersetzen):</w:t>
                            </w:r>
                          </w:p>
                          <w:p w:rsidR="00A74F9C" w:rsidRPr="00984E05" w:rsidRDefault="00A74F9C" w:rsidP="00A7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794D9" id="Textfeld 2" o:spid="_x0000_s1060" type="#_x0000_t202" style="width:453.3pt;height: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" filled="f" stroked="f" strokeweight="1pt">
                <v:stroke dashstyle="longDash"/>
                <o:lock v:ext="edit" aspectratio="t"/>
                <v:textbox>
                  <w:txbxContent>
                    <w:p w:rsidR="00A74F9C" w:rsidRPr="00984E05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Wie ist der aktuelle Status Ihrer Gründung? Was ist bereits geschehen? Welche nächsten Schritte oder Meilensteine sind geplant?</w:t>
                      </w:r>
                    </w:p>
                    <w:p w:rsidR="00A74F9C" w:rsidRPr="00984E05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  <w:p w:rsidR="00A74F9C" w:rsidRPr="00984E05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Eine gute Möglichkeit ist, die Meilensteinplanung grafisch darzustellen. Dies könnte wie folgt aussehen (dieses Beispiel bitte durch die eigene Planung ersetzen):</w:t>
                      </w:r>
                    </w:p>
                    <w:p w:rsidR="00A74F9C" w:rsidRPr="00984E05" w:rsidRDefault="00A74F9C" w:rsidP="00A74F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A0ED7" w:rsidRPr="00777749" w:rsidRDefault="00E135F1" w:rsidP="00DA0ED7">
      <w:pPr>
        <w:jc w:val="both"/>
        <w:rPr>
          <w:rFonts w:ascii="AntennaCond-Medium" w:hAnsi="AntennaCond-Medium" w:cs="Arial"/>
          <w:color w:val="5B9BD5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1" behindDoc="0" locked="0" layoutInCell="1" allowOverlap="1" wp14:anchorId="534A63ED">
            <wp:simplePos x="0" y="0"/>
            <wp:positionH relativeFrom="column">
              <wp:posOffset>-235585</wp:posOffset>
            </wp:positionH>
            <wp:positionV relativeFrom="paragraph">
              <wp:posOffset>211455</wp:posOffset>
            </wp:positionV>
            <wp:extent cx="6349365" cy="2753360"/>
            <wp:effectExtent l="0" t="0" r="0" b="0"/>
            <wp:wrapNone/>
            <wp:docPr id="3" name="Grafik 5" descr="HNNIM_Roadmap_Grafik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HNNIM_Roadmap_Grafik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275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ED7" w:rsidRPr="00777749" w:rsidRDefault="00DA0ED7" w:rsidP="008D2A9A">
      <w:pPr>
        <w:widowControl w:val="0"/>
        <w:autoSpaceDE w:val="0"/>
        <w:autoSpaceDN w:val="0"/>
        <w:adjustRightInd w:val="0"/>
        <w:ind w:left="-1417"/>
        <w:rPr>
          <w:rFonts w:ascii="AntennaCond-Medium" w:hAnsi="AntennaCond-Medium" w:cs="Arial"/>
          <w:b/>
          <w:color w:val="5B9BD5"/>
        </w:rPr>
      </w:pPr>
    </w:p>
    <w:p w:rsidR="00DA0ED7" w:rsidRDefault="00DA0ED7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Default="008D2A9A" w:rsidP="00DA0ED7">
      <w:pPr>
        <w:widowControl w:val="0"/>
        <w:autoSpaceDE w:val="0"/>
        <w:autoSpaceDN w:val="0"/>
        <w:adjustRightInd w:val="0"/>
        <w:rPr>
          <w:rFonts w:ascii="AntennaCond-Medium" w:hAnsi="AntennaCond-Medium" w:cs="Arial"/>
          <w:b/>
          <w:color w:val="5B9BD5"/>
        </w:rPr>
      </w:pPr>
    </w:p>
    <w:p w:rsidR="008D2A9A" w:rsidRPr="00971ACF" w:rsidRDefault="008D2A9A" w:rsidP="00DA0E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B9BD5"/>
        </w:rPr>
      </w:pPr>
    </w:p>
    <w:p w:rsidR="00DA0ED7" w:rsidRPr="00971ACF" w:rsidRDefault="00DA0ED7" w:rsidP="00DA0ED7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sz w:val="20"/>
          <w:szCs w:val="20"/>
        </w:rPr>
      </w:pPr>
      <w:r w:rsidRPr="00971ACF">
        <w:rPr>
          <w:rFonts w:ascii="Arial" w:hAnsi="Arial" w:cs="Arial"/>
          <w:b/>
          <w:sz w:val="20"/>
          <w:szCs w:val="20"/>
        </w:rPr>
        <w:t xml:space="preserve">MÖGLICHE VORLAGE </w:t>
      </w:r>
      <w:r w:rsidRPr="00971ACF">
        <w:rPr>
          <w:rFonts w:ascii="Arial" w:hAnsi="Arial" w:cs="Arial"/>
          <w:sz w:val="20"/>
          <w:szCs w:val="20"/>
        </w:rPr>
        <w:t>für eigene Roadmap (Meilensteinplanung)</w:t>
      </w:r>
    </w:p>
    <w:tbl>
      <w:tblPr>
        <w:tblpPr w:leftFromText="141" w:rightFromText="141" w:vertAnchor="text" w:horzAnchor="margin" w:tblpY="279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683"/>
        <w:gridCol w:w="1376"/>
        <w:gridCol w:w="845"/>
        <w:gridCol w:w="827"/>
        <w:gridCol w:w="839"/>
        <w:gridCol w:w="843"/>
        <w:gridCol w:w="842"/>
        <w:gridCol w:w="842"/>
      </w:tblGrid>
      <w:tr w:rsidR="00971ACF" w:rsidRPr="00984E05" w:rsidTr="00971ACF">
        <w:trPr>
          <w:trHeight w:val="531"/>
        </w:trPr>
        <w:tc>
          <w:tcPr>
            <w:tcW w:w="1221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Wann?</w:t>
            </w:r>
          </w:p>
        </w:tc>
        <w:tc>
          <w:tcPr>
            <w:tcW w:w="1644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01/2020</w:t>
            </w:r>
          </w:p>
        </w:tc>
        <w:tc>
          <w:tcPr>
            <w:tcW w:w="1344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10/2020</w:t>
            </w:r>
          </w:p>
        </w:tc>
        <w:tc>
          <w:tcPr>
            <w:tcW w:w="856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838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850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854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853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  <w:tc>
          <w:tcPr>
            <w:tcW w:w="853" w:type="dxa"/>
            <w:shd w:val="clear" w:color="auto" w:fill="B0B9BF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FFFFFF"/>
              </w:rPr>
            </w:pPr>
            <w:r w:rsidRPr="00984E05">
              <w:rPr>
                <w:rFonts w:ascii="Arial" w:hAnsi="Arial" w:cs="Arial"/>
                <w:b/>
                <w:color w:val="FFFFFF"/>
              </w:rPr>
              <w:t>…</w:t>
            </w:r>
          </w:p>
        </w:tc>
      </w:tr>
      <w:tr w:rsidR="00971ACF" w:rsidRPr="00984E05" w:rsidTr="00971ACF">
        <w:trPr>
          <w:trHeight w:val="565"/>
        </w:trPr>
        <w:tc>
          <w:tcPr>
            <w:tcW w:w="1221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 xml:space="preserve">Was?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Abschluss Verhandlung mit Produzenten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Gründung GmbH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  <w:r w:rsidRPr="00984E05">
              <w:rPr>
                <w:rFonts w:ascii="Arial" w:hAnsi="Arial" w:cs="Arial"/>
                <w:b/>
                <w:color w:val="000000"/>
              </w:rPr>
              <w:t>…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1ACF" w:rsidRPr="00984E05" w:rsidRDefault="00971ACF" w:rsidP="00971ACF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A0ED7" w:rsidRPr="00777749" w:rsidRDefault="00DA0ED7" w:rsidP="00DA0ED7">
      <w:pPr>
        <w:widowControl w:val="0"/>
        <w:autoSpaceDE w:val="0"/>
        <w:autoSpaceDN w:val="0"/>
        <w:adjustRightInd w:val="0"/>
        <w:ind w:left="284" w:hanging="284"/>
        <w:rPr>
          <w:rFonts w:ascii="AntennaCond-Medium" w:hAnsi="AntennaCond-Medium" w:cs="Arial"/>
          <w:b/>
          <w:color w:val="5B9BD5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color w:val="A6A6A6"/>
        </w:rPr>
      </w:pPr>
    </w:p>
    <w:p w:rsidR="00DA0ED7" w:rsidRPr="006E24AF" w:rsidRDefault="00DA0ED7" w:rsidP="00DA0ED7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6E24AF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ab/>
      </w:r>
    </w:p>
    <w:p w:rsidR="005310D7" w:rsidRPr="006E24AF" w:rsidRDefault="005310D7" w:rsidP="008D2A9A">
      <w:pPr>
        <w:ind w:left="-426" w:hanging="283"/>
        <w:rPr>
          <w:rFonts w:ascii="Arial" w:eastAsia="Times New Roman" w:hAnsi="Arial" w:cs="Arial"/>
          <w:b/>
          <w:bCs/>
          <w:kern w:val="32"/>
          <w:sz w:val="32"/>
          <w:szCs w:val="32"/>
          <w:lang w:eastAsia="de-DE"/>
        </w:rPr>
      </w:pPr>
      <w:bookmarkStart w:id="39" w:name="N100AB"/>
      <w:bookmarkStart w:id="40" w:name="_Toc75963500"/>
      <w:bookmarkEnd w:id="39"/>
      <w:r w:rsidRPr="006E24AF">
        <w:rPr>
          <w:rFonts w:ascii="Arial" w:hAnsi="Arial" w:cs="Arial"/>
          <w:sz w:val="32"/>
          <w:szCs w:val="32"/>
        </w:rPr>
        <w:br w:type="page"/>
      </w:r>
    </w:p>
    <w:p w:rsidR="00DA0ED7" w:rsidRPr="00971ACF" w:rsidRDefault="00DA0ED7" w:rsidP="00DA0ED7">
      <w:pPr>
        <w:pStyle w:val="berschrift1"/>
        <w:rPr>
          <w:rFonts w:ascii="Arial" w:hAnsi="Arial" w:cs="Arial"/>
        </w:rPr>
      </w:pPr>
      <w:r w:rsidRPr="00971ACF">
        <w:rPr>
          <w:rFonts w:ascii="Arial" w:hAnsi="Arial" w:cs="Arial"/>
          <w:sz w:val="28"/>
          <w:szCs w:val="28"/>
        </w:rPr>
        <w:t>7.</w:t>
      </w:r>
      <w:r w:rsidRPr="00971ACF">
        <w:rPr>
          <w:rFonts w:ascii="Arial" w:hAnsi="Arial" w:cs="Arial"/>
        </w:rPr>
        <w:t xml:space="preserve"> </w:t>
      </w:r>
      <w:r w:rsidRPr="00971ACF">
        <w:rPr>
          <w:rFonts w:ascii="Arial" w:hAnsi="Arial" w:cs="Arial"/>
        </w:rPr>
        <w:tab/>
      </w:r>
      <w:r w:rsidRPr="00971ACF">
        <w:rPr>
          <w:rFonts w:ascii="Arial" w:hAnsi="Arial" w:cs="Arial"/>
          <w:sz w:val="28"/>
          <w:szCs w:val="28"/>
        </w:rPr>
        <w:t>Anhang</w:t>
      </w:r>
      <w:bookmarkEnd w:id="40"/>
    </w:p>
    <w:p w:rsidR="00DA0ED7" w:rsidRPr="00685DE9" w:rsidRDefault="00DA0ED7" w:rsidP="00685DE9">
      <w:pPr>
        <w:widowControl w:val="0"/>
        <w:autoSpaceDE w:val="0"/>
        <w:autoSpaceDN w:val="0"/>
        <w:adjustRightInd w:val="0"/>
        <w:rPr>
          <w:rFonts w:ascii="AntennaCond-Medium" w:hAnsi="AntennaCond-Medium" w:cs="Arial"/>
        </w:rPr>
      </w:pPr>
      <w:r w:rsidRPr="00777749">
        <w:rPr>
          <w:rFonts w:ascii="AntennaCond-Medium" w:hAnsi="AntennaCond-Medium" w:cs="Arial"/>
        </w:rPr>
        <w:t> </w:t>
      </w:r>
      <w:r w:rsidR="00E135F1">
        <w:rPr>
          <w:noProof/>
          <w:lang w:eastAsia="de-DE"/>
        </w:rPr>
        <mc:AlternateContent>
          <mc:Choice Requires="wps">
            <w:drawing>
              <wp:inline distT="0" distB="0" distL="0" distR="0" wp14:anchorId="280FC762">
                <wp:extent cx="5756910" cy="1632585"/>
                <wp:effectExtent l="4445" t="0" r="1270" b="0"/>
                <wp:docPr id="2" name="Textfe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163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>Finanzplanung (tabellarische Finanzplanung und Kalkulation)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●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>Lebenslauf/Lebensläufe des Gründungsteams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00" w:hanging="70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●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 xml:space="preserve">Qualifikationsnachweise (Abschlusszeugnisse von Ausbildung oder Studium), weitere Nachweise über fachliche und kaufmännische Qualifikationen/Kenntnisse für die geplante Selbstständigkeit (keine Arbeitszeugnisse von Arbeitgeber*innen) 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●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>Werbemittel (Visitenkarten, Flyer - auch als Entwurf, Screenshots der Homepage)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●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>Quellen- und Literaturverzeichnis zur Markt- und Branchenentwicklung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●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>Roadmap/Aktionsplan für das 1., evtl. das 2. und 3. Geschäftsjahr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●</w:t>
                            </w: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ab/>
                              <w:t>Falls Sie eine Kund*innenbefragung / Interviews durchgeführt haben:</w:t>
                            </w:r>
                          </w:p>
                          <w:p w:rsidR="00685DE9" w:rsidRPr="00984E05" w:rsidRDefault="00685DE9" w:rsidP="006E24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  <w:r w:rsidRPr="00984E05"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  <w:t>Ihr Fragebogen und die Antworten der Befragung</w:t>
                            </w:r>
                          </w:p>
                          <w:p w:rsidR="00685DE9" w:rsidRPr="00984E05" w:rsidRDefault="00685DE9" w:rsidP="00685D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color w:val="AEAAA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FC762" id="Textfeld 1" o:spid="_x0000_s1061" type="#_x0000_t202" style="width:453.3pt;height:1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" filled="f" stroked="f" strokeweight="1pt">
                <v:stroke dashstyle="longDash"/>
                <o:lock v:ext="edit" aspectratio="t"/>
                <v:textbox>
                  <w:txbxContent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>Finanzplanung (tabellarische Finanzplanung und Kalkulation)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●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>Lebenslauf/Lebensläufe des Gründungsteams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00" w:hanging="70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●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 xml:space="preserve">Qualifikationsnachweise (Abschlusszeugnisse von Ausbildung oder Studium), weitere Nachweise über fachliche und kaufmännische Qualifikationen/Kenntnisse für die geplante Selbstständigkeit (keine Arbeitszeugnisse von Arbeitgeber*innen) 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●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>Werbemittel (Visitenkarten, Flyer - auch als Entwurf, Screenshots der Homepage)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●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>Quellen- und Literaturverzeichnis zur Markt- und Branchenentwicklung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●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>Roadmap/Aktionsplan für das 1., evtl. das 2. und 3. Geschäftsjahr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●</w:t>
                      </w: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ab/>
                        <w:t>Falls Sie eine Kund*innenbefragung / Interviews durchgeführt haben:</w:t>
                      </w:r>
                    </w:p>
                    <w:p w:rsidR="00685DE9" w:rsidRPr="00984E05" w:rsidRDefault="00685DE9" w:rsidP="006E24AF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  <w:r w:rsidRPr="00984E05"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  <w:t>Ihr Fragebogen und die Antworten der Befragung</w:t>
                      </w:r>
                    </w:p>
                    <w:p w:rsidR="00685DE9" w:rsidRPr="00984E05" w:rsidRDefault="00685DE9" w:rsidP="00685DE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color w:val="AEAAA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A0ED7" w:rsidRPr="00984E05" w:rsidRDefault="00DA0ED7" w:rsidP="00685DE9">
      <w:pPr>
        <w:jc w:val="both"/>
        <w:rPr>
          <w:rFonts w:ascii="Arial" w:hAnsi="Arial" w:cs="Arial"/>
          <w:iCs/>
          <w:color w:val="000000"/>
        </w:rPr>
      </w:pPr>
    </w:p>
    <w:p w:rsidR="00685DE9" w:rsidRPr="00984E05" w:rsidRDefault="00685DE9" w:rsidP="00685DE9">
      <w:pPr>
        <w:jc w:val="both"/>
        <w:rPr>
          <w:rFonts w:ascii="Arial" w:hAnsi="Arial" w:cs="Arial"/>
          <w:iCs/>
          <w:color w:val="000000"/>
        </w:rPr>
      </w:pPr>
    </w:p>
    <w:p w:rsidR="00685DE9" w:rsidRPr="00984E05" w:rsidRDefault="00685DE9" w:rsidP="00685DE9">
      <w:pPr>
        <w:jc w:val="both"/>
        <w:rPr>
          <w:rFonts w:ascii="Arial" w:hAnsi="Arial" w:cs="Arial"/>
          <w:iCs/>
          <w:color w:val="000000"/>
        </w:rPr>
      </w:pPr>
    </w:p>
    <w:p w:rsidR="00685DE9" w:rsidRPr="00984E05" w:rsidRDefault="00685DE9" w:rsidP="00685DE9">
      <w:pPr>
        <w:jc w:val="both"/>
        <w:rPr>
          <w:rFonts w:ascii="Arial" w:hAnsi="Arial" w:cs="Arial"/>
          <w:iCs/>
          <w:color w:val="000000"/>
        </w:rPr>
      </w:pPr>
    </w:p>
    <w:p w:rsidR="00685DE9" w:rsidRPr="00984E05" w:rsidRDefault="00685DE9" w:rsidP="00685DE9">
      <w:pPr>
        <w:jc w:val="both"/>
        <w:rPr>
          <w:rFonts w:ascii="Arial" w:hAnsi="Arial" w:cs="Arial"/>
          <w:iCs/>
          <w:color w:val="000000"/>
        </w:rPr>
      </w:pPr>
    </w:p>
    <w:sectPr w:rsidR="00685DE9" w:rsidRPr="00984E05" w:rsidSect="00452C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F1" w:rsidRDefault="00E135F1" w:rsidP="00396965">
      <w:r>
        <w:separator/>
      </w:r>
    </w:p>
  </w:endnote>
  <w:endnote w:type="continuationSeparator" w:id="0">
    <w:p w:rsidR="00E135F1" w:rsidRDefault="00E135F1" w:rsidP="0039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Cond-Medium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CA" w:rsidRDefault="00B414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CA" w:rsidRDefault="00B414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CA" w:rsidRDefault="00B414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F1" w:rsidRDefault="00E135F1" w:rsidP="00396965">
      <w:r>
        <w:separator/>
      </w:r>
    </w:p>
  </w:footnote>
  <w:footnote w:type="continuationSeparator" w:id="0">
    <w:p w:rsidR="00E135F1" w:rsidRDefault="00E135F1" w:rsidP="0039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CA" w:rsidRDefault="00B414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77" w:rsidRDefault="00E135F1" w:rsidP="00452CD9">
    <w:pPr>
      <w:pStyle w:val="Kopfzeile"/>
      <w:ind w:left="-652" w:hanging="142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6A35C3">
              <wp:simplePos x="0" y="0"/>
              <wp:positionH relativeFrom="column">
                <wp:posOffset>1199515</wp:posOffset>
              </wp:positionH>
              <wp:positionV relativeFrom="paragraph">
                <wp:posOffset>33020</wp:posOffset>
              </wp:positionV>
              <wp:extent cx="5115560" cy="46037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115560" cy="460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7A09" w:rsidRPr="00FD0FA4" w:rsidRDefault="00EE7A09" w:rsidP="00AC7395">
                          <w:pPr>
                            <w:spacing w:before="120" w:line="480" w:lineRule="auto"/>
                            <w:rPr>
                              <w:rFonts w:ascii="Arial" w:hAnsi="Arial" w:cs="Arial"/>
                              <w:color w:val="FFFFFF"/>
                              <w:position w:val="-6"/>
                            </w:rPr>
                          </w:pPr>
                          <w:r w:rsidRPr="00FD0FA4">
                            <w:rPr>
                              <w:rFonts w:ascii="Arial" w:hAnsi="Arial" w:cs="Arial"/>
                              <w:color w:val="FFFFFF"/>
                              <w:position w:val="-6"/>
                            </w:rPr>
                            <w:t>Hier bitte den Unternehmensnamen einfügen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A35C3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0;text-align:left;margin-left:94.45pt;margin-top:2.6pt;width:402.8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" filled="f" stroked="f" strokeweight=".5pt">
              <v:textbox>
                <w:txbxContent>
                  <w:p w:rsidR="00EE7A09" w:rsidRPr="00FD0FA4" w:rsidRDefault="00EE7A09" w:rsidP="00AC7395">
                    <w:pPr>
                      <w:spacing w:before="120" w:line="480" w:lineRule="auto"/>
                      <w:rPr>
                        <w:rFonts w:ascii="Arial" w:hAnsi="Arial" w:cs="Arial"/>
                        <w:color w:val="FFFFFF"/>
                        <w:position w:val="-6"/>
                      </w:rPr>
                    </w:pPr>
                    <w:r w:rsidRPr="00FD0FA4">
                      <w:rPr>
                        <w:rFonts w:ascii="Arial" w:hAnsi="Arial" w:cs="Arial"/>
                        <w:color w:val="FFFFFF"/>
                        <w:position w:val="-6"/>
                      </w:rPr>
                      <w:t>Hier bitte den Unternehmensnamen einfügen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5BD05618">
          <wp:extent cx="6772275" cy="504825"/>
          <wp:effectExtent l="0" t="0" r="0" b="0"/>
          <wp:docPr id="1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965" w:rsidRDefault="00396965" w:rsidP="00396965">
    <w:pPr>
      <w:pStyle w:val="Kopfzeile"/>
      <w:ind w:left="-1276" w:hanging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CA" w:rsidRDefault="00B41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486"/>
    <w:multiLevelType w:val="hybridMultilevel"/>
    <w:tmpl w:val="628632F4"/>
    <w:lvl w:ilvl="0" w:tplc="3D60D60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 w:val="0"/>
        <w:color w:val="1F497D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8C6"/>
    <w:multiLevelType w:val="multilevel"/>
    <w:tmpl w:val="1AE64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86655"/>
    <w:multiLevelType w:val="hybridMultilevel"/>
    <w:tmpl w:val="E71A59BC"/>
    <w:lvl w:ilvl="0" w:tplc="03FC2E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7243"/>
    <w:multiLevelType w:val="multilevel"/>
    <w:tmpl w:val="ADEEF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A2DF0"/>
    <w:multiLevelType w:val="hybridMultilevel"/>
    <w:tmpl w:val="C262AB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42C"/>
    <w:multiLevelType w:val="multilevel"/>
    <w:tmpl w:val="8954F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441C8"/>
    <w:multiLevelType w:val="hybridMultilevel"/>
    <w:tmpl w:val="2654D870"/>
    <w:lvl w:ilvl="0" w:tplc="937211F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62244"/>
    <w:multiLevelType w:val="hybridMultilevel"/>
    <w:tmpl w:val="2188A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7E4"/>
    <w:multiLevelType w:val="hybridMultilevel"/>
    <w:tmpl w:val="5804F37E"/>
    <w:lvl w:ilvl="0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3090EE0"/>
    <w:multiLevelType w:val="hybridMultilevel"/>
    <w:tmpl w:val="BA583D2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1635A7"/>
    <w:multiLevelType w:val="hybridMultilevel"/>
    <w:tmpl w:val="7D1C0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494F"/>
    <w:multiLevelType w:val="multilevel"/>
    <w:tmpl w:val="82D25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6754C"/>
    <w:multiLevelType w:val="hybridMultilevel"/>
    <w:tmpl w:val="D2F80052"/>
    <w:lvl w:ilvl="0" w:tplc="A8042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04B44"/>
    <w:multiLevelType w:val="multilevel"/>
    <w:tmpl w:val="7512B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F1"/>
    <w:rsid w:val="000A6748"/>
    <w:rsid w:val="000B74AD"/>
    <w:rsid w:val="000C27C5"/>
    <w:rsid w:val="000E66B7"/>
    <w:rsid w:val="00140890"/>
    <w:rsid w:val="00153C2A"/>
    <w:rsid w:val="00176B8B"/>
    <w:rsid w:val="00213479"/>
    <w:rsid w:val="00250C7E"/>
    <w:rsid w:val="00273584"/>
    <w:rsid w:val="00286189"/>
    <w:rsid w:val="002D47E0"/>
    <w:rsid w:val="00362791"/>
    <w:rsid w:val="00372EAD"/>
    <w:rsid w:val="00381E02"/>
    <w:rsid w:val="00396965"/>
    <w:rsid w:val="003C068D"/>
    <w:rsid w:val="003C1F2E"/>
    <w:rsid w:val="003C66CB"/>
    <w:rsid w:val="00452CD9"/>
    <w:rsid w:val="004D5460"/>
    <w:rsid w:val="005310D7"/>
    <w:rsid w:val="005673BB"/>
    <w:rsid w:val="005903BC"/>
    <w:rsid w:val="005A11C5"/>
    <w:rsid w:val="005B3F66"/>
    <w:rsid w:val="005B5C0B"/>
    <w:rsid w:val="005D152A"/>
    <w:rsid w:val="00611665"/>
    <w:rsid w:val="006151F8"/>
    <w:rsid w:val="00634FB3"/>
    <w:rsid w:val="0065689D"/>
    <w:rsid w:val="00685DE9"/>
    <w:rsid w:val="006B7777"/>
    <w:rsid w:val="006C2810"/>
    <w:rsid w:val="006E0D1E"/>
    <w:rsid w:val="006E0F38"/>
    <w:rsid w:val="006E24AF"/>
    <w:rsid w:val="006F1CB5"/>
    <w:rsid w:val="007571BE"/>
    <w:rsid w:val="00777749"/>
    <w:rsid w:val="007A34D5"/>
    <w:rsid w:val="007B2E23"/>
    <w:rsid w:val="007E7957"/>
    <w:rsid w:val="007F692C"/>
    <w:rsid w:val="0088401B"/>
    <w:rsid w:val="008B3917"/>
    <w:rsid w:val="008D2A9A"/>
    <w:rsid w:val="00935673"/>
    <w:rsid w:val="00945AA7"/>
    <w:rsid w:val="00971ACF"/>
    <w:rsid w:val="00984E05"/>
    <w:rsid w:val="009C2879"/>
    <w:rsid w:val="00A042BA"/>
    <w:rsid w:val="00A51890"/>
    <w:rsid w:val="00A67D7A"/>
    <w:rsid w:val="00A74F9C"/>
    <w:rsid w:val="00A9172A"/>
    <w:rsid w:val="00AC7395"/>
    <w:rsid w:val="00AD6B74"/>
    <w:rsid w:val="00AE2E89"/>
    <w:rsid w:val="00B414CA"/>
    <w:rsid w:val="00B467E1"/>
    <w:rsid w:val="00B67639"/>
    <w:rsid w:val="00B906AF"/>
    <w:rsid w:val="00BB7866"/>
    <w:rsid w:val="00C30B37"/>
    <w:rsid w:val="00C41503"/>
    <w:rsid w:val="00C53DF5"/>
    <w:rsid w:val="00C82576"/>
    <w:rsid w:val="00C9158B"/>
    <w:rsid w:val="00CD1F96"/>
    <w:rsid w:val="00D03F5F"/>
    <w:rsid w:val="00D124F0"/>
    <w:rsid w:val="00D231A4"/>
    <w:rsid w:val="00D35D1F"/>
    <w:rsid w:val="00D730E6"/>
    <w:rsid w:val="00DA0ED7"/>
    <w:rsid w:val="00DB3A6E"/>
    <w:rsid w:val="00DB563C"/>
    <w:rsid w:val="00DD511A"/>
    <w:rsid w:val="00E135F1"/>
    <w:rsid w:val="00E13BEF"/>
    <w:rsid w:val="00E36AB5"/>
    <w:rsid w:val="00E96593"/>
    <w:rsid w:val="00EA6A80"/>
    <w:rsid w:val="00EC31CE"/>
    <w:rsid w:val="00ED005F"/>
    <w:rsid w:val="00EE7A09"/>
    <w:rsid w:val="00EF2F53"/>
    <w:rsid w:val="00F56B77"/>
    <w:rsid w:val="00F80AD7"/>
    <w:rsid w:val="00F86115"/>
    <w:rsid w:val="00FC63FC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EA8E17"/>
  <w15:chartTrackingRefBased/>
  <w15:docId w15:val="{BE6B85D7-9213-418C-9CD5-723F323A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0E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0ED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0ED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69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965"/>
  </w:style>
  <w:style w:type="paragraph" w:styleId="Fuzeile">
    <w:name w:val="footer"/>
    <w:basedOn w:val="Standard"/>
    <w:link w:val="FuzeileZchn"/>
    <w:uiPriority w:val="99"/>
    <w:unhideWhenUsed/>
    <w:rsid w:val="003969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965"/>
  </w:style>
  <w:style w:type="paragraph" w:styleId="KeinLeerraum">
    <w:name w:val="No Spacing"/>
    <w:link w:val="KeinLeerraumZchn"/>
    <w:uiPriority w:val="1"/>
    <w:qFormat/>
    <w:rsid w:val="00396965"/>
    <w:rPr>
      <w:rFonts w:eastAsia="Times New Roman"/>
      <w:sz w:val="22"/>
      <w:szCs w:val="22"/>
      <w:lang w:val="en-US" w:eastAsia="zh-CN"/>
    </w:rPr>
  </w:style>
  <w:style w:type="character" w:customStyle="1" w:styleId="KeinLeerraumZchn">
    <w:name w:val="Kein Leerraum Zchn"/>
    <w:link w:val="KeinLeerraum"/>
    <w:uiPriority w:val="1"/>
    <w:rsid w:val="00396965"/>
    <w:rPr>
      <w:rFonts w:eastAsia="Times New Roman"/>
      <w:sz w:val="22"/>
      <w:szCs w:val="22"/>
      <w:lang w:val="en-US" w:eastAsia="zh-CN"/>
    </w:rPr>
  </w:style>
  <w:style w:type="character" w:customStyle="1" w:styleId="berschrift1Zchn">
    <w:name w:val="Überschrift 1 Zchn"/>
    <w:link w:val="berschrift1"/>
    <w:uiPriority w:val="9"/>
    <w:rsid w:val="00DA0ED7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DA0ED7"/>
    <w:rPr>
      <w:rFonts w:ascii="Calibri Light" w:eastAsia="Times New Roman" w:hAnsi="Calibri Light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"/>
    <w:rsid w:val="00DA0ED7"/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ED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DA0ED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DA0E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ED7"/>
    <w:rPr>
      <w:rFonts w:eastAsia="Times New Roman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rsid w:val="00DA0ED7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ED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A0ED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DA0E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0ED7"/>
    <w:pPr>
      <w:ind w:left="720"/>
    </w:pPr>
    <w:rPr>
      <w:rFonts w:cs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A0ED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DA0ED7"/>
    <w:pPr>
      <w:tabs>
        <w:tab w:val="left" w:pos="720"/>
        <w:tab w:val="left" w:leader="dot" w:pos="8789"/>
      </w:tabs>
    </w:pPr>
    <w:rPr>
      <w:rFonts w:ascii="Arial" w:eastAsia="Times New Roman" w:hAnsi="Arial" w:cs="Arial"/>
      <w:b/>
      <w:noProof/>
      <w:sz w:val="28"/>
      <w:szCs w:val="28"/>
      <w:shd w:val="clear" w:color="auto" w:fill="FFFFFF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4D5460"/>
    <w:pPr>
      <w:tabs>
        <w:tab w:val="left" w:pos="720"/>
        <w:tab w:val="left" w:pos="880"/>
        <w:tab w:val="left" w:leader="dot" w:pos="8789"/>
      </w:tabs>
    </w:pPr>
    <w:rPr>
      <w:rFonts w:ascii="Arial" w:eastAsia="Times New Roman" w:hAnsi="Arial" w:cs="Arial"/>
      <w:noProof/>
      <w:sz w:val="21"/>
      <w:szCs w:val="21"/>
      <w:shd w:val="clear" w:color="auto" w:fill="FFFFFF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DA0ED7"/>
    <w:pPr>
      <w:tabs>
        <w:tab w:val="left" w:pos="720"/>
        <w:tab w:val="left" w:pos="7371"/>
        <w:tab w:val="left" w:leader="dot" w:pos="8789"/>
      </w:tabs>
    </w:pPr>
    <w:rPr>
      <w:rFonts w:ascii="Arial" w:eastAsia="Times New Roman" w:hAnsi="Arial" w:cs="Arial"/>
      <w:noProof/>
      <w:lang w:eastAsia="de-DE"/>
    </w:rPr>
  </w:style>
  <w:style w:type="character" w:styleId="Hyperlink">
    <w:name w:val="Hyperlink"/>
    <w:uiPriority w:val="99"/>
    <w:unhideWhenUsed/>
    <w:rsid w:val="00DA0E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\1.%20Vorlagen\B_Businessplan_Text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48DB45-0168-4998-B236-17EFB377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B_Businessplan_Texttvorlage.dotx</Template>
  <TotalTime>0</TotalTime>
  <Pages>14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Links>
    <vt:vector size="132" baseType="variant"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_Toc75963500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_Toc75963499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_Toc75963498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_Toc75963497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_Toc75963496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_Toc75963495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_Toc75963494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_Toc75963493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_Toc75963492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_Toc75963491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_Toc75963490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_Toc75963489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_Toc75963488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_Toc75963487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_Toc75963486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_Toc75963485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_Toc75963484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_Toc75963483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_Toc75963482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_Toc75963481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_Toc75963480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_Toc75963479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Rebel, Ute (GCH)</dc:creator>
  <cp:keywords/>
  <dc:description/>
  <cp:lastModifiedBy>Rebel, Ute (GCH)</cp:lastModifiedBy>
  <cp:revision>1</cp:revision>
  <dcterms:created xsi:type="dcterms:W3CDTF">2023-01-30T15:07:00Z</dcterms:created>
  <dcterms:modified xsi:type="dcterms:W3CDTF">2023-01-30T15:08:00Z</dcterms:modified>
</cp:coreProperties>
</file>